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61990" w14:textId="77777777" w:rsidR="00E56053" w:rsidRDefault="00E5605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  <w:bookmarkStart w:id="0" w:name="_GoBack"/>
      <w:bookmarkEnd w:id="0"/>
    </w:p>
    <w:p w14:paraId="629F8DF0" w14:textId="77777777" w:rsidR="00E56053" w:rsidRDefault="00E5605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1E152E38" w14:textId="77777777" w:rsidR="00E56053" w:rsidRDefault="00E56053">
      <w:pPr>
        <w:spacing w:after="0" w:line="240" w:lineRule="auto"/>
        <w:rPr>
          <w:rFonts w:ascii="Times New Roman" w:hAnsi="Times New Roman"/>
          <w:sz w:val="20"/>
          <w:szCs w:val="20"/>
          <w:lang w:eastAsia="pl-PL"/>
        </w:rPr>
      </w:pPr>
    </w:p>
    <w:p w14:paraId="2D9AE1C0" w14:textId="77777777" w:rsidR="00E56053" w:rsidRDefault="00E56053">
      <w:pPr>
        <w:keepNext/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0"/>
          <w:lang w:eastAsia="pl-PL"/>
        </w:rPr>
      </w:pPr>
    </w:p>
    <w:p w14:paraId="29D36090" w14:textId="77777777" w:rsidR="00E56053" w:rsidRDefault="007835B3">
      <w:pPr>
        <w:keepNext/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0"/>
          <w:lang w:eastAsia="pl-PL"/>
        </w:rPr>
      </w:pPr>
      <w:r>
        <w:rPr>
          <w:rFonts w:ascii="Times New Roman" w:hAnsi="Times New Roman"/>
          <w:i/>
          <w:sz w:val="24"/>
          <w:szCs w:val="20"/>
          <w:lang w:eastAsia="pl-PL"/>
        </w:rPr>
        <w:t>Załącznik Nr 1 do Zarządzenia</w:t>
      </w:r>
    </w:p>
    <w:p w14:paraId="2D2C37AD" w14:textId="77777777" w:rsidR="00E56053" w:rsidRDefault="007835B3">
      <w:pPr>
        <w:keepNext/>
        <w:spacing w:after="0" w:line="240" w:lineRule="auto"/>
        <w:jc w:val="right"/>
        <w:outlineLvl w:val="0"/>
        <w:rPr>
          <w:rFonts w:ascii="Times New Roman" w:hAnsi="Times New Roman"/>
          <w:i/>
          <w:sz w:val="24"/>
          <w:szCs w:val="20"/>
          <w:lang w:eastAsia="pl-PL"/>
        </w:rPr>
      </w:pPr>
      <w:r>
        <w:rPr>
          <w:rFonts w:ascii="Times New Roman" w:hAnsi="Times New Roman"/>
          <w:i/>
          <w:sz w:val="24"/>
          <w:szCs w:val="20"/>
          <w:lang w:eastAsia="pl-PL"/>
        </w:rPr>
        <w:t xml:space="preserve"> Wójta Gminy Lidzbark Warmiński</w:t>
      </w:r>
    </w:p>
    <w:p w14:paraId="1460A6A4" w14:textId="77777777" w:rsidR="00E56053" w:rsidRDefault="007835B3">
      <w:pPr>
        <w:spacing w:after="0" w:line="240" w:lineRule="auto"/>
        <w:jc w:val="right"/>
        <w:rPr>
          <w:rFonts w:ascii="Times New Roman" w:hAnsi="Times New Roman"/>
          <w:i/>
          <w:sz w:val="24"/>
          <w:szCs w:val="20"/>
          <w:lang w:eastAsia="pl-PL"/>
        </w:rPr>
      </w:pPr>
      <w:r>
        <w:rPr>
          <w:rFonts w:ascii="Times New Roman" w:hAnsi="Times New Roman"/>
          <w:i/>
          <w:sz w:val="24"/>
          <w:szCs w:val="20"/>
          <w:lang w:eastAsia="pl-PL"/>
        </w:rPr>
        <w:t>Nr 159/2020 z dnia 3 marca 2020r.</w:t>
      </w:r>
    </w:p>
    <w:p w14:paraId="5AE59D4B" w14:textId="77777777" w:rsidR="00E56053" w:rsidRDefault="00E56053">
      <w:pPr>
        <w:spacing w:after="0" w:line="240" w:lineRule="auto"/>
        <w:jc w:val="center"/>
        <w:rPr>
          <w:rFonts w:ascii="Times New Roman" w:hAnsi="Times New Roman"/>
          <w:szCs w:val="20"/>
          <w:lang w:eastAsia="pl-PL"/>
        </w:rPr>
      </w:pPr>
    </w:p>
    <w:p w14:paraId="35D03D88" w14:textId="77777777" w:rsidR="00E56053" w:rsidRDefault="00E56053">
      <w:pPr>
        <w:spacing w:after="0" w:line="240" w:lineRule="auto"/>
        <w:jc w:val="center"/>
        <w:rPr>
          <w:rFonts w:ascii="Times New Roman" w:hAnsi="Times New Roman"/>
          <w:szCs w:val="20"/>
          <w:lang w:eastAsia="pl-PL"/>
        </w:rPr>
      </w:pPr>
    </w:p>
    <w:p w14:paraId="10D56AD8" w14:textId="77777777" w:rsidR="00E56053" w:rsidRDefault="007835B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0"/>
          <w:lang w:eastAsia="pl-PL"/>
        </w:rPr>
        <w:t>Powołuję komisję przetargową do przeprowadzenia przetargu ofertowego</w:t>
      </w:r>
      <w:r>
        <w:rPr>
          <w:rFonts w:ascii="Times New Roman" w:hAnsi="Times New Roman"/>
          <w:sz w:val="28"/>
          <w:szCs w:val="28"/>
          <w:lang w:eastAsia="pl-PL"/>
        </w:rPr>
        <w:t xml:space="preserve">                              </w:t>
      </w:r>
      <w:r>
        <w:rPr>
          <w:rFonts w:ascii="Times New Roman" w:hAnsi="Times New Roman"/>
          <w:sz w:val="28"/>
          <w:szCs w:val="20"/>
          <w:lang w:eastAsia="pl-PL"/>
        </w:rPr>
        <w:t xml:space="preserve">w </w:t>
      </w:r>
      <w:proofErr w:type="gramStart"/>
      <w:r>
        <w:rPr>
          <w:rFonts w:ascii="Times New Roman" w:hAnsi="Times New Roman"/>
          <w:sz w:val="28"/>
          <w:szCs w:val="20"/>
          <w:lang w:eastAsia="pl-PL"/>
        </w:rPr>
        <w:t>składzie :</w:t>
      </w:r>
      <w:proofErr w:type="gramEnd"/>
    </w:p>
    <w:p w14:paraId="66708B2D" w14:textId="77777777" w:rsidR="00E56053" w:rsidRDefault="00E5605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06982BB9" w14:textId="77777777" w:rsidR="00E56053" w:rsidRDefault="00E56053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16D1FAAD" w14:textId="77777777" w:rsidR="00E56053" w:rsidRDefault="007835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Przewodniczący komisji </w:t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Tomasz </w:t>
      </w:r>
      <w:proofErr w:type="spellStart"/>
      <w:r>
        <w:rPr>
          <w:rFonts w:ascii="Times New Roman" w:hAnsi="Times New Roman"/>
          <w:sz w:val="28"/>
          <w:szCs w:val="20"/>
          <w:lang w:eastAsia="pl-PL"/>
        </w:rPr>
        <w:t>Nykiel</w:t>
      </w:r>
      <w:proofErr w:type="spellEnd"/>
    </w:p>
    <w:p w14:paraId="108A879B" w14:textId="77777777" w:rsidR="00E56053" w:rsidRDefault="007835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 xml:space="preserve">Sekretarz komisji 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>- Anna Krynicka</w:t>
      </w:r>
    </w:p>
    <w:p w14:paraId="2D810719" w14:textId="77777777" w:rsidR="00E56053" w:rsidRDefault="007835B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  <w:r>
        <w:rPr>
          <w:rFonts w:ascii="Times New Roman" w:hAnsi="Times New Roman"/>
          <w:sz w:val="28"/>
          <w:szCs w:val="20"/>
          <w:lang w:eastAsia="pl-PL"/>
        </w:rPr>
        <w:t>Członek komisji</w:t>
      </w:r>
      <w:r>
        <w:rPr>
          <w:rFonts w:ascii="Times New Roman" w:hAnsi="Times New Roman"/>
          <w:sz w:val="28"/>
          <w:szCs w:val="20"/>
          <w:lang w:eastAsia="pl-PL"/>
        </w:rPr>
        <w:tab/>
      </w:r>
      <w:r>
        <w:rPr>
          <w:rFonts w:ascii="Times New Roman" w:hAnsi="Times New Roman"/>
          <w:sz w:val="28"/>
          <w:szCs w:val="20"/>
          <w:lang w:eastAsia="pl-PL"/>
        </w:rPr>
        <w:tab/>
        <w:t xml:space="preserve">- Agnieszka </w:t>
      </w:r>
      <w:proofErr w:type="spellStart"/>
      <w:r>
        <w:rPr>
          <w:rFonts w:ascii="Times New Roman" w:hAnsi="Times New Roman"/>
          <w:sz w:val="28"/>
          <w:szCs w:val="20"/>
          <w:lang w:eastAsia="pl-PL"/>
        </w:rPr>
        <w:t>Maconko</w:t>
      </w:r>
      <w:proofErr w:type="spellEnd"/>
      <w:r>
        <w:rPr>
          <w:rFonts w:ascii="Times New Roman" w:hAnsi="Times New Roman"/>
          <w:sz w:val="28"/>
          <w:szCs w:val="20"/>
          <w:lang w:eastAsia="pl-PL"/>
        </w:rPr>
        <w:t xml:space="preserve">  </w:t>
      </w:r>
    </w:p>
    <w:p w14:paraId="49FA0FFD" w14:textId="77777777" w:rsidR="00E56053" w:rsidRDefault="00E56053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194448CF" w14:textId="77777777" w:rsidR="00E56053" w:rsidRDefault="00E56053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6BA9F641" w14:textId="77777777" w:rsidR="00E56053" w:rsidRDefault="00E56053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7258F945" w14:textId="77777777" w:rsidR="00E56053" w:rsidRDefault="00E56053">
      <w:pPr>
        <w:spacing w:after="0" w:line="360" w:lineRule="auto"/>
        <w:jc w:val="both"/>
        <w:rPr>
          <w:rFonts w:ascii="Times New Roman" w:hAnsi="Times New Roman"/>
          <w:sz w:val="28"/>
          <w:szCs w:val="20"/>
          <w:lang w:eastAsia="pl-PL"/>
        </w:rPr>
      </w:pPr>
    </w:p>
    <w:p w14:paraId="5A5FCE5E" w14:textId="77777777" w:rsidR="00E56053" w:rsidRDefault="00E56053"/>
    <w:p w14:paraId="287CC132" w14:textId="77777777" w:rsidR="00E56053" w:rsidRDefault="00E56053"/>
    <w:sectPr w:rsidR="00E56053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A5237" w14:textId="77777777" w:rsidR="00000000" w:rsidRDefault="007835B3">
      <w:pPr>
        <w:spacing w:after="0" w:line="240" w:lineRule="auto"/>
      </w:pPr>
      <w:r>
        <w:separator/>
      </w:r>
    </w:p>
  </w:endnote>
  <w:endnote w:type="continuationSeparator" w:id="0">
    <w:p w14:paraId="6CDA4314" w14:textId="77777777" w:rsidR="00000000" w:rsidRDefault="00783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51ADC" w14:textId="77777777" w:rsidR="000B7865" w:rsidRDefault="007835B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4244616" w14:textId="77777777" w:rsidR="000B7865" w:rsidRDefault="007835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0C54DC" w14:textId="77777777" w:rsidR="00000000" w:rsidRDefault="007835B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3BDB490" w14:textId="77777777" w:rsidR="00000000" w:rsidRDefault="007835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6D021D"/>
    <w:multiLevelType w:val="multilevel"/>
    <w:tmpl w:val="646E3A0C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i w:val="0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56053"/>
    <w:rsid w:val="007835B3"/>
    <w:rsid w:val="00E5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D2A57"/>
  <w15:docId w15:val="{A1554608-30F9-4215-A1ED-D2C13ED06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7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288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Gobis</dc:creator>
  <dc:description/>
  <cp:lastModifiedBy>UG</cp:lastModifiedBy>
  <cp:revision>2</cp:revision>
  <cp:lastPrinted>2020-03-03T08:51:00Z</cp:lastPrinted>
  <dcterms:created xsi:type="dcterms:W3CDTF">2020-03-05T10:36:00Z</dcterms:created>
  <dcterms:modified xsi:type="dcterms:W3CDTF">2020-03-05T10:36:00Z</dcterms:modified>
</cp:coreProperties>
</file>