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E8" w:rsidRPr="00A96063" w:rsidRDefault="00C833E8" w:rsidP="0041635D">
      <w:pPr>
        <w:ind w:left="5664" w:firstLine="708"/>
        <w:rPr>
          <w:b/>
        </w:rPr>
      </w:pPr>
      <w:r w:rsidRPr="00A96063">
        <w:rPr>
          <w:b/>
        </w:rPr>
        <w:t>Załącznik nr 1 do SIWZ</w:t>
      </w:r>
    </w:p>
    <w:p w:rsidR="00C833E8" w:rsidRPr="00A96063" w:rsidRDefault="00C833E8" w:rsidP="0041635D">
      <w:pPr>
        <w:spacing w:line="360" w:lineRule="auto"/>
        <w:jc w:val="both"/>
        <w:rPr>
          <w:sz w:val="22"/>
          <w:szCs w:val="22"/>
        </w:rPr>
      </w:pPr>
    </w:p>
    <w:p w:rsidR="00C833E8" w:rsidRPr="00A96063" w:rsidRDefault="00C833E8" w:rsidP="0041635D">
      <w:pPr>
        <w:spacing w:line="360" w:lineRule="auto"/>
        <w:jc w:val="both"/>
        <w:rPr>
          <w:sz w:val="22"/>
          <w:szCs w:val="22"/>
        </w:rPr>
      </w:pPr>
      <w:r w:rsidRPr="00A96063">
        <w:rPr>
          <w:sz w:val="22"/>
          <w:szCs w:val="22"/>
        </w:rPr>
        <w:t>……………………………………………………..</w:t>
      </w:r>
    </w:p>
    <w:p w:rsidR="00C833E8" w:rsidRPr="00A96063" w:rsidRDefault="00C833E8" w:rsidP="0041635D">
      <w:pPr>
        <w:spacing w:line="360" w:lineRule="auto"/>
        <w:ind w:left="360"/>
        <w:jc w:val="both"/>
        <w:rPr>
          <w:i/>
          <w:sz w:val="16"/>
          <w:szCs w:val="16"/>
        </w:rPr>
      </w:pPr>
      <w:r w:rsidRPr="00A96063">
        <w:rPr>
          <w:i/>
          <w:sz w:val="16"/>
          <w:szCs w:val="16"/>
        </w:rPr>
        <w:t xml:space="preserve">/ nazwa i adres wykonawcy - pieczęć nagłówkowa / </w:t>
      </w:r>
    </w:p>
    <w:p w:rsidR="00C833E8" w:rsidRPr="00A96063" w:rsidRDefault="00C833E8" w:rsidP="0041635D"/>
    <w:p w:rsidR="00C833E8" w:rsidRPr="00A96063" w:rsidRDefault="00C833E8" w:rsidP="0041635D">
      <w:pPr>
        <w:jc w:val="center"/>
        <w:rPr>
          <w:b/>
        </w:rPr>
      </w:pPr>
      <w:r w:rsidRPr="00A96063">
        <w:rPr>
          <w:b/>
        </w:rPr>
        <w:t>FORMULARZ OFERTY</w:t>
      </w:r>
    </w:p>
    <w:p w:rsidR="00C833E8" w:rsidRPr="00A96063" w:rsidRDefault="00C833E8" w:rsidP="0041635D"/>
    <w:p w:rsidR="00C833E8" w:rsidRPr="00A96063" w:rsidRDefault="00C833E8" w:rsidP="0041635D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 xml:space="preserve">Gmina Lidzbark Warmiński </w:t>
      </w:r>
    </w:p>
    <w:p w:rsidR="00C833E8" w:rsidRPr="00A96063" w:rsidRDefault="00C833E8" w:rsidP="0041635D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 xml:space="preserve">ul. Krasickiego 1 </w:t>
      </w:r>
    </w:p>
    <w:p w:rsidR="00C833E8" w:rsidRPr="00A96063" w:rsidRDefault="00C833E8" w:rsidP="0041635D">
      <w:pPr>
        <w:rPr>
          <w:b/>
        </w:rPr>
      </w:pP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</w:r>
      <w:r w:rsidRPr="00A96063">
        <w:rPr>
          <w:b/>
        </w:rPr>
        <w:tab/>
        <w:t>11-100 Lidzbark Warmiński</w:t>
      </w:r>
    </w:p>
    <w:p w:rsidR="00C833E8" w:rsidRPr="00A96063" w:rsidRDefault="00C833E8" w:rsidP="0041635D"/>
    <w:p w:rsidR="00C833E8" w:rsidRPr="00A96063" w:rsidRDefault="00C833E8" w:rsidP="0041635D"/>
    <w:p w:rsidR="00C833E8" w:rsidRPr="00A96063" w:rsidRDefault="00C833E8" w:rsidP="0041635D">
      <w:pPr>
        <w:jc w:val="both"/>
      </w:pPr>
      <w:r w:rsidRPr="00A96063">
        <w:rPr>
          <w:b/>
        </w:rPr>
        <w:t>Nazwa wykonawcy</w:t>
      </w:r>
      <w:r>
        <w:rPr>
          <w:b/>
        </w:rPr>
        <w:t>*</w:t>
      </w:r>
      <w:r w:rsidRPr="00A96063">
        <w:rPr>
          <w:b/>
        </w:rPr>
        <w:t xml:space="preserve"> :</w:t>
      </w:r>
      <w:r w:rsidRPr="00A96063">
        <w:t xml:space="preserve"> </w:t>
      </w:r>
      <w:r w:rsidRPr="00A96063">
        <w:rPr>
          <w:i/>
        </w:rPr>
        <w:t>(w przypadku oferty wspólnej podać wszystkich wykonawców)</w:t>
      </w:r>
      <w:r w:rsidRPr="00A96063">
        <w:t xml:space="preserve"> :</w:t>
      </w:r>
    </w:p>
    <w:p w:rsidR="00C833E8" w:rsidRPr="00A96063" w:rsidRDefault="00C833E8" w:rsidP="0041635D">
      <w:pPr>
        <w:spacing w:line="360" w:lineRule="auto"/>
        <w:jc w:val="both"/>
      </w:pPr>
    </w:p>
    <w:p w:rsidR="00C833E8" w:rsidRPr="00A96063" w:rsidRDefault="00C833E8" w:rsidP="0041635D">
      <w:pPr>
        <w:spacing w:line="360" w:lineRule="auto"/>
        <w:jc w:val="both"/>
      </w:pPr>
      <w:r w:rsidRPr="00A96063">
        <w:t>……………………………………</w:t>
      </w:r>
      <w:r>
        <w:t>……………………………………………………………</w:t>
      </w:r>
    </w:p>
    <w:p w:rsidR="00C833E8" w:rsidRPr="00A96063" w:rsidRDefault="00C833E8" w:rsidP="0041635D">
      <w:pPr>
        <w:spacing w:line="360" w:lineRule="auto"/>
        <w:jc w:val="both"/>
      </w:pPr>
      <w:r w:rsidRPr="00A96063">
        <w:t>……………………………………</w:t>
      </w:r>
      <w:r>
        <w:t>……………………………………………………………</w:t>
      </w:r>
    </w:p>
    <w:p w:rsidR="00C833E8" w:rsidRPr="00A96063" w:rsidRDefault="00C833E8" w:rsidP="0041635D">
      <w:pPr>
        <w:spacing w:line="360" w:lineRule="auto"/>
        <w:jc w:val="both"/>
      </w:pPr>
      <w:r w:rsidRPr="00A96063">
        <w:t xml:space="preserve">Dane teleadresowe </w:t>
      </w:r>
      <w:r w:rsidRPr="00A96063">
        <w:rPr>
          <w:i/>
        </w:rPr>
        <w:t>(w przypadku oferty wspólnej podać tylko dane lidera/Pełnomocnika)</w:t>
      </w:r>
      <w:r w:rsidRPr="00A96063">
        <w:t>:</w:t>
      </w:r>
    </w:p>
    <w:p w:rsidR="00C833E8" w:rsidRPr="00A96063" w:rsidRDefault="00C833E8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Adres: …………………………………………………………</w:t>
      </w:r>
      <w:r>
        <w:rPr>
          <w:lang w:val="de-DE"/>
        </w:rPr>
        <w:t>………………………………………</w:t>
      </w:r>
    </w:p>
    <w:p w:rsidR="00C833E8" w:rsidRPr="00A96063" w:rsidRDefault="00C833E8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REGON : …………………………………………………………………...</w:t>
      </w:r>
    </w:p>
    <w:p w:rsidR="00C833E8" w:rsidRPr="00A96063" w:rsidRDefault="00C833E8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NIP : …………………………………………………………………………</w:t>
      </w:r>
    </w:p>
    <w:p w:rsidR="00C833E8" w:rsidRPr="00A96063" w:rsidRDefault="00C833E8" w:rsidP="0041635D">
      <w:pPr>
        <w:spacing w:line="360" w:lineRule="auto"/>
        <w:jc w:val="both"/>
        <w:rPr>
          <w:lang w:val="de-DE"/>
        </w:rPr>
      </w:pPr>
      <w:r w:rsidRPr="00A96063">
        <w:rPr>
          <w:lang w:val="de-DE"/>
        </w:rPr>
        <w:t>Nr KRS/CEDiG ……………………………………………………………..</w:t>
      </w:r>
    </w:p>
    <w:p w:rsidR="00C833E8" w:rsidRPr="00A96063" w:rsidRDefault="00C833E8" w:rsidP="0041635D">
      <w:pPr>
        <w:spacing w:line="360" w:lineRule="auto"/>
        <w:jc w:val="both"/>
      </w:pPr>
      <w:r w:rsidRPr="00A96063">
        <w:t>TEL : …………………………………………………………………………</w:t>
      </w:r>
    </w:p>
    <w:p w:rsidR="00C833E8" w:rsidRPr="00A96063" w:rsidRDefault="00C833E8" w:rsidP="0041635D">
      <w:pPr>
        <w:spacing w:line="360" w:lineRule="auto"/>
        <w:jc w:val="both"/>
      </w:pPr>
      <w:r w:rsidRPr="00A96063">
        <w:t>FAX : ………………………………………………………………………..</w:t>
      </w:r>
    </w:p>
    <w:p w:rsidR="00C833E8" w:rsidRPr="00A96063" w:rsidRDefault="00C833E8" w:rsidP="0041635D">
      <w:pPr>
        <w:spacing w:line="360" w:lineRule="auto"/>
        <w:jc w:val="both"/>
      </w:pPr>
      <w:r w:rsidRPr="00A96063">
        <w:t>e-mail : ……………………………………………………………………….</w:t>
      </w:r>
    </w:p>
    <w:p w:rsidR="00C833E8" w:rsidRPr="0090258B" w:rsidRDefault="00C833E8" w:rsidP="0041635D">
      <w:pPr>
        <w:rPr>
          <w:b/>
        </w:rPr>
      </w:pPr>
      <w:r w:rsidRPr="0090258B">
        <w:rPr>
          <w:b/>
        </w:rPr>
        <w:t>Imię i nazwisko oraz adres zamieszkania Wykonawcy</w:t>
      </w:r>
      <w:r>
        <w:rPr>
          <w:b/>
        </w:rPr>
        <w:t>*</w:t>
      </w:r>
      <w:r w:rsidRPr="0090258B">
        <w:rPr>
          <w:b/>
        </w:rPr>
        <w:t xml:space="preserve"> – </w:t>
      </w:r>
      <w:r>
        <w:rPr>
          <w:b/>
        </w:rPr>
        <w:t>(</w:t>
      </w:r>
      <w:r w:rsidRPr="0090258B">
        <w:rPr>
          <w:b/>
        </w:rPr>
        <w:t>dotyczy osób fizycznych</w:t>
      </w:r>
      <w:r>
        <w:rPr>
          <w:b/>
        </w:rPr>
        <w:t xml:space="preserve">) </w:t>
      </w:r>
      <w:r w:rsidRPr="0090258B">
        <w:rPr>
          <w:b/>
        </w:rPr>
        <w:t>:</w:t>
      </w:r>
    </w:p>
    <w:p w:rsidR="00C833E8" w:rsidRPr="000605D4" w:rsidRDefault="00C833E8" w:rsidP="0041635D">
      <w:pPr>
        <w:spacing w:line="360" w:lineRule="auto"/>
        <w:jc w:val="both"/>
      </w:pPr>
    </w:p>
    <w:p w:rsidR="00C833E8" w:rsidRPr="000605D4" w:rsidRDefault="00C833E8" w:rsidP="0041635D">
      <w:pPr>
        <w:spacing w:line="360" w:lineRule="auto"/>
        <w:jc w:val="both"/>
      </w:pPr>
      <w:r w:rsidRPr="000605D4">
        <w:t>…………………………………………………………………………………………………</w:t>
      </w:r>
    </w:p>
    <w:p w:rsidR="00C833E8" w:rsidRPr="000605D4" w:rsidRDefault="00C833E8" w:rsidP="0041635D">
      <w:pPr>
        <w:spacing w:line="360" w:lineRule="auto"/>
        <w:jc w:val="both"/>
      </w:pPr>
      <w:r w:rsidRPr="000605D4">
        <w:t>NIP : …………………………………………………………………………</w:t>
      </w:r>
    </w:p>
    <w:p w:rsidR="00C833E8" w:rsidRPr="00A96063" w:rsidRDefault="00C833E8" w:rsidP="0041635D">
      <w:pPr>
        <w:jc w:val="both"/>
      </w:pPr>
    </w:p>
    <w:p w:rsidR="00C833E8" w:rsidRPr="00A96063" w:rsidRDefault="00C833E8" w:rsidP="0041635D">
      <w:pPr>
        <w:jc w:val="both"/>
      </w:pPr>
      <w:r w:rsidRPr="00A96063">
        <w:t>Odpowiadając  na ogłoszenie o przetargu nieograniczonym pn. „</w:t>
      </w:r>
      <w:r w:rsidRPr="00A96063">
        <w:rPr>
          <w:b/>
        </w:rPr>
        <w:t>P</w:t>
      </w:r>
      <w:r>
        <w:rPr>
          <w:b/>
        </w:rPr>
        <w:t xml:space="preserve">oprawa gospodarki wodno-ściekowej w </w:t>
      </w:r>
      <w:r w:rsidRPr="00A96063">
        <w:rPr>
          <w:b/>
        </w:rPr>
        <w:t>gmin</w:t>
      </w:r>
      <w:r>
        <w:rPr>
          <w:b/>
        </w:rPr>
        <w:t>ie</w:t>
      </w:r>
      <w:r w:rsidRPr="00A96063">
        <w:rPr>
          <w:b/>
        </w:rPr>
        <w:t xml:space="preserve"> Lidzbark Warmiński”</w:t>
      </w:r>
      <w:r w:rsidRPr="00A96063">
        <w:t xml:space="preserve"> :</w:t>
      </w:r>
    </w:p>
    <w:p w:rsidR="00C833E8" w:rsidRPr="00A96063" w:rsidRDefault="00C833E8" w:rsidP="0041635D">
      <w:pPr>
        <w:jc w:val="both"/>
      </w:pPr>
    </w:p>
    <w:p w:rsidR="00C833E8" w:rsidRPr="00320A5A" w:rsidRDefault="00C833E8" w:rsidP="0041635D">
      <w:pPr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b/>
        </w:rPr>
      </w:pPr>
      <w:r w:rsidRPr="00A77F04">
        <w:t>Oświadczamy, iż zapoznaliśmy się z treścią i warunkami specyfikacji istotnych</w:t>
      </w:r>
      <w:r w:rsidRPr="002E48C1">
        <w:t xml:space="preserve"> warunków zamówienia oraz wyjaśnieniami i zmianami do niej przekazanymi przez zamawiającego przed terminem składania ofert, akceptujemy je oraz uznajemy się za związanych z określonymi w nich postanowieniami i zasadami postępowania, zdobyliśmy konieczne informacje potrzebne do właściwego przygotowania oferty oraz przyjęliśmy warunki wykonania przedmiotu zamówienia.</w:t>
      </w:r>
    </w:p>
    <w:p w:rsidR="00C833E8" w:rsidRPr="0090258B" w:rsidRDefault="00C833E8" w:rsidP="0041635D">
      <w:pPr>
        <w:pStyle w:val="Default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>Z</w:t>
      </w:r>
      <w:r w:rsidRPr="00BB7B42">
        <w:t xml:space="preserve">godnie z wymogami określonymi w specyfikacji istotnych warunków zamówienia oferujemy wykonanie całego przedmiotu zamówienia za łącznym całkowitym wynagrodzeniem ryczałtowym brutto w kwocie: </w:t>
      </w:r>
    </w:p>
    <w:p w:rsidR="00C833E8" w:rsidRPr="0090258B" w:rsidRDefault="00C833E8" w:rsidP="0041635D">
      <w:pPr>
        <w:jc w:val="both"/>
      </w:pPr>
    </w:p>
    <w:p w:rsidR="00C833E8" w:rsidRPr="0090258B" w:rsidRDefault="00C833E8" w:rsidP="0041635D">
      <w:pPr>
        <w:jc w:val="both"/>
        <w:rPr>
          <w:b/>
        </w:rPr>
      </w:pPr>
      <w:r w:rsidRPr="0090258B">
        <w:rPr>
          <w:b/>
        </w:rPr>
        <w:t>CENA OFERTOWA …………………………. zł netto</w:t>
      </w:r>
    </w:p>
    <w:p w:rsidR="00C833E8" w:rsidRPr="0090258B" w:rsidRDefault="00C833E8" w:rsidP="0041635D">
      <w:pPr>
        <w:jc w:val="both"/>
      </w:pPr>
      <w:r w:rsidRPr="0090258B">
        <w:t>(słownie : ……………</w:t>
      </w:r>
      <w:r>
        <w:t>…………………………………………………………………</w:t>
      </w:r>
      <w:r w:rsidRPr="0090258B">
        <w:t>……)</w:t>
      </w:r>
    </w:p>
    <w:p w:rsidR="00C833E8" w:rsidRPr="00A96063" w:rsidRDefault="00C833E8" w:rsidP="0041635D">
      <w:pPr>
        <w:jc w:val="both"/>
      </w:pPr>
      <w:r w:rsidRPr="00A96063">
        <w:t>Podatek od towarów i usług VAT ……… %</w:t>
      </w:r>
    </w:p>
    <w:p w:rsidR="00C833E8" w:rsidRPr="00A96063" w:rsidRDefault="00C833E8" w:rsidP="0041635D">
      <w:pPr>
        <w:jc w:val="both"/>
      </w:pPr>
    </w:p>
    <w:p w:rsidR="00C833E8" w:rsidRPr="00A96063" w:rsidRDefault="00C833E8" w:rsidP="0041635D">
      <w:pPr>
        <w:jc w:val="both"/>
        <w:rPr>
          <w:b/>
        </w:rPr>
      </w:pPr>
      <w:r w:rsidRPr="00A96063">
        <w:rPr>
          <w:b/>
        </w:rPr>
        <w:t>CENA OFERTOWA …………………………. zł brutto</w:t>
      </w:r>
    </w:p>
    <w:p w:rsidR="00C833E8" w:rsidRDefault="00C833E8" w:rsidP="0041635D">
      <w:pPr>
        <w:jc w:val="both"/>
      </w:pPr>
      <w:r w:rsidRPr="00A96063">
        <w:t>(słownie : ……………</w:t>
      </w:r>
      <w:r>
        <w:t>…………………………………………………………………</w:t>
      </w:r>
      <w:r w:rsidRPr="00A96063">
        <w:t>……)</w:t>
      </w:r>
    </w:p>
    <w:p w:rsidR="00C833E8" w:rsidRPr="00A96063" w:rsidRDefault="00C833E8" w:rsidP="0041635D">
      <w:pPr>
        <w:jc w:val="both"/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15C16">
        <w:rPr>
          <w:rFonts w:ascii="Times New Roman" w:hAnsi="Times New Roman"/>
          <w:b/>
          <w:sz w:val="24"/>
          <w:szCs w:val="24"/>
        </w:rPr>
        <w:t>Szczegółową kalkulację ceny zawiera</w:t>
      </w:r>
      <w:r>
        <w:rPr>
          <w:rFonts w:ascii="Times New Roman" w:hAnsi="Times New Roman"/>
          <w:b/>
          <w:sz w:val="24"/>
          <w:szCs w:val="24"/>
        </w:rPr>
        <w:t>ją załączone</w:t>
      </w:r>
      <w:r w:rsidRPr="00215C16">
        <w:rPr>
          <w:rFonts w:ascii="Times New Roman" w:hAnsi="Times New Roman"/>
          <w:b/>
          <w:sz w:val="24"/>
          <w:szCs w:val="24"/>
        </w:rPr>
        <w:t xml:space="preserve"> do oferty kosztorys</w:t>
      </w:r>
      <w:r>
        <w:rPr>
          <w:rFonts w:ascii="Times New Roman" w:hAnsi="Times New Roman"/>
          <w:b/>
          <w:sz w:val="24"/>
          <w:szCs w:val="24"/>
        </w:rPr>
        <w:t>y ofertowe na poszczególne zadania składające się na inwestycję pn. „Poprawa gospodarki wodno-ściekowej w gminie Lidzbark Warminski”</w:t>
      </w:r>
      <w:r w:rsidRPr="00215C16">
        <w:rPr>
          <w:rFonts w:ascii="Times New Roman" w:hAnsi="Times New Roman"/>
          <w:b/>
          <w:sz w:val="24"/>
          <w:szCs w:val="24"/>
        </w:rPr>
        <w:t>.</w:t>
      </w:r>
    </w:p>
    <w:p w:rsidR="00C833E8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833E8" w:rsidRPr="00502212" w:rsidRDefault="00C833E8" w:rsidP="0041635D">
      <w:pPr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hAnsi="Sylfaen"/>
          <w:sz w:val="23"/>
          <w:szCs w:val="23"/>
          <w:lang w:eastAsia="pl-PL"/>
        </w:rPr>
      </w:pPr>
      <w:r w:rsidRPr="002E48C1">
        <w:t xml:space="preserve">Oświadczamy, że w cenie oferty zostały uwzględnione wszystkie koszty wykonania zamówienia. W ofercie nie została zastosowana cena dumpingowa i </w:t>
      </w:r>
      <w:r w:rsidRPr="002E48C1">
        <w:rPr>
          <w:b/>
        </w:rPr>
        <w:t>oferta nie stanowi czynu nieuczciwej konkurencji w rozumieniu przepisów ustawy z dnia 16 kwietnia 1993 r. o zwalczaniu nieuczciwej konkurencji.</w:t>
      </w:r>
    </w:p>
    <w:p w:rsidR="00C833E8" w:rsidRPr="00BB7B42" w:rsidRDefault="00C833E8" w:rsidP="0041635D">
      <w:pPr>
        <w:suppressAutoHyphens w:val="0"/>
        <w:autoSpaceDE w:val="0"/>
        <w:autoSpaceDN w:val="0"/>
        <w:adjustRightInd w:val="0"/>
        <w:jc w:val="both"/>
        <w:rPr>
          <w:rFonts w:ascii="Sylfaen" w:hAnsi="Sylfaen"/>
          <w:sz w:val="23"/>
          <w:szCs w:val="23"/>
          <w:lang w:eastAsia="pl-PL"/>
        </w:rPr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993">
        <w:rPr>
          <w:rFonts w:ascii="Times New Roman" w:hAnsi="Times New Roman"/>
          <w:b/>
          <w:sz w:val="24"/>
          <w:szCs w:val="24"/>
          <w:u w:val="single"/>
        </w:rPr>
        <w:t>Oświadczamy, że na wykonane roboty  budowlane będące przedmiotem zamówienia udzielamy gwarancji na okres ……… m-cy od daty bezusterkowego odbioru końcowego robót.</w:t>
      </w:r>
    </w:p>
    <w:p w:rsidR="00C833E8" w:rsidRPr="00377993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0258B">
        <w:rPr>
          <w:rFonts w:ascii="Times New Roman" w:hAnsi="Times New Roman"/>
          <w:sz w:val="24"/>
          <w:szCs w:val="24"/>
        </w:rPr>
        <w:t>Oświadczamy, że termin rękojmi wynosi  60 m-cy (5 lat) od daty bezusterkowego odbioru końcowego robót.</w:t>
      </w:r>
    </w:p>
    <w:p w:rsidR="00C833E8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jesteśmy zobowiązani do wykonania i zakończenia wszystkich robót budowlanych w terminie </w:t>
      </w:r>
      <w:r w:rsidRPr="00A77F04">
        <w:rPr>
          <w:rFonts w:ascii="Times New Roman" w:hAnsi="Times New Roman"/>
          <w:b/>
          <w:sz w:val="24"/>
          <w:szCs w:val="24"/>
        </w:rPr>
        <w:t>do 20 kwietnia 2018r.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33E8" w:rsidRPr="0090258B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3E8" w:rsidRPr="00502212" w:rsidRDefault="00C833E8" w:rsidP="0041635D">
      <w:pPr>
        <w:pStyle w:val="awciety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  <w:r w:rsidRPr="0090258B">
        <w:rPr>
          <w:rFonts w:ascii="Times New Roman" w:hAnsi="Times New Roman"/>
          <w:sz w:val="24"/>
          <w:szCs w:val="24"/>
        </w:rPr>
        <w:t>Oświadczamy, że akceptujemy warunki płatności – zgodnie z zapisami przedsta</w:t>
      </w:r>
      <w:r>
        <w:rPr>
          <w:rFonts w:ascii="Times New Roman" w:hAnsi="Times New Roman"/>
          <w:sz w:val="24"/>
          <w:szCs w:val="24"/>
        </w:rPr>
        <w:t xml:space="preserve">wionymi </w:t>
      </w:r>
      <w:r w:rsidRPr="0090258B">
        <w:rPr>
          <w:rFonts w:ascii="Times New Roman" w:hAnsi="Times New Roman"/>
          <w:sz w:val="24"/>
          <w:szCs w:val="24"/>
        </w:rPr>
        <w:t>w specyfikacji istotnych warunków zamówienia oraz w</w:t>
      </w:r>
      <w:r>
        <w:rPr>
          <w:rFonts w:ascii="Times New Roman" w:hAnsi="Times New Roman"/>
          <w:sz w:val="24"/>
          <w:szCs w:val="24"/>
        </w:rPr>
        <w:t xml:space="preserve"> projekcie</w:t>
      </w:r>
      <w:r w:rsidRPr="0090258B">
        <w:rPr>
          <w:rFonts w:ascii="Times New Roman" w:hAnsi="Times New Roman"/>
          <w:sz w:val="24"/>
          <w:szCs w:val="24"/>
        </w:rPr>
        <w:t xml:space="preserve"> </w:t>
      </w:r>
      <w:r w:rsidRPr="00A77F04">
        <w:rPr>
          <w:rFonts w:ascii="Times New Roman" w:hAnsi="Times New Roman"/>
          <w:sz w:val="24"/>
          <w:szCs w:val="24"/>
        </w:rPr>
        <w:t>umowy.</w:t>
      </w:r>
    </w:p>
    <w:p w:rsidR="00C833E8" w:rsidRPr="00A77F04" w:rsidRDefault="00C833E8" w:rsidP="0041635D">
      <w:pPr>
        <w:pStyle w:val="awciety"/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</w:p>
    <w:p w:rsidR="00C833E8" w:rsidRPr="00502212" w:rsidRDefault="00C833E8" w:rsidP="0041635D">
      <w:pPr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</w:pPr>
      <w:r w:rsidRPr="002E48C1">
        <w:t xml:space="preserve">Oświadczamy, że spełniamy warunki określone w art. 22 ust. 1 ustawy Pzp oraz nie podlegamy wykluczeniu zgodnie </w:t>
      </w:r>
      <w:r w:rsidRPr="002E48C1">
        <w:rPr>
          <w:color w:val="000000"/>
        </w:rPr>
        <w:t xml:space="preserve">z art. 24 ust. 1 pkt 12-23 i ust. 5 pkt. 1, 2, 4 ustawy Pzp. </w:t>
      </w:r>
    </w:p>
    <w:p w:rsidR="00C833E8" w:rsidRPr="00A77F04" w:rsidRDefault="00C833E8" w:rsidP="0041635D">
      <w:pPr>
        <w:suppressAutoHyphens w:val="0"/>
        <w:autoSpaceDE w:val="0"/>
        <w:autoSpaceDN w:val="0"/>
        <w:adjustRightInd w:val="0"/>
        <w:jc w:val="both"/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F04">
        <w:rPr>
          <w:rFonts w:ascii="Times New Roman" w:hAnsi="Times New Roman"/>
          <w:sz w:val="24"/>
          <w:szCs w:val="24"/>
        </w:rPr>
        <w:t xml:space="preserve">Oświadczamy, że zapoznaliśmy się i akceptujemy projekt umowy, a w przypadku wyłonienia naszej oferty jako najkorzystniejszej zobowiązujemy się do wniesienia wymaganego zabezpieczenia należytego wykonania umowy oraz zawarcia umowy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77F04">
        <w:rPr>
          <w:rFonts w:ascii="Times New Roman" w:hAnsi="Times New Roman"/>
          <w:sz w:val="24"/>
          <w:szCs w:val="24"/>
        </w:rPr>
        <w:t>w miejscu i terminie wskazanym przez Zamawiającego.</w:t>
      </w:r>
    </w:p>
    <w:p w:rsidR="00C833E8" w:rsidRPr="00A77F04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77F04">
        <w:rPr>
          <w:rFonts w:ascii="Times New Roman" w:hAnsi="Times New Roman"/>
          <w:sz w:val="24"/>
          <w:szCs w:val="24"/>
        </w:rPr>
        <w:t>Oświadczamy, że jesteśmy związani ofertą przez okres 30 dni.</w:t>
      </w:r>
    </w:p>
    <w:p w:rsidR="00C833E8" w:rsidRPr="00A77F04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3E8" w:rsidRPr="00377993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77993">
        <w:rPr>
          <w:rFonts w:ascii="Times New Roman" w:hAnsi="Times New Roman"/>
          <w:sz w:val="24"/>
          <w:szCs w:val="24"/>
        </w:rPr>
        <w:t>Oświadczamy, że zamierzamy powierzyć podwykonawcom wykonanie następujących części zamówienia (jeżeli dotyczy)</w:t>
      </w:r>
      <w:r>
        <w:rPr>
          <w:rFonts w:ascii="Times New Roman" w:hAnsi="Times New Roman"/>
          <w:sz w:val="24"/>
          <w:szCs w:val="24"/>
        </w:rPr>
        <w:t>* :</w:t>
      </w:r>
    </w:p>
    <w:p w:rsidR="00C833E8" w:rsidRPr="00377993" w:rsidRDefault="00C833E8" w:rsidP="0041635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3"/>
        <w:gridCol w:w="3071"/>
      </w:tblGrid>
      <w:tr w:rsidR="00C833E8" w:rsidRPr="00377993" w:rsidTr="00AC254C">
        <w:tc>
          <w:tcPr>
            <w:tcW w:w="648" w:type="dxa"/>
          </w:tcPr>
          <w:p w:rsidR="00C833E8" w:rsidRPr="00502212" w:rsidRDefault="00C833E8" w:rsidP="00AC254C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>Lp.</w:t>
            </w:r>
          </w:p>
        </w:tc>
        <w:tc>
          <w:tcPr>
            <w:tcW w:w="5493" w:type="dxa"/>
          </w:tcPr>
          <w:p w:rsidR="00C833E8" w:rsidRPr="00502212" w:rsidRDefault="00C833E8" w:rsidP="00AC254C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 xml:space="preserve">Część zamówienia (określić wyraźnie zakres prac, które zostaną wykonane przez podwykonawców) </w:t>
            </w:r>
          </w:p>
        </w:tc>
        <w:tc>
          <w:tcPr>
            <w:tcW w:w="3071" w:type="dxa"/>
          </w:tcPr>
          <w:p w:rsidR="00C833E8" w:rsidRPr="00502212" w:rsidRDefault="00C833E8" w:rsidP="00AC254C">
            <w:pPr>
              <w:jc w:val="both"/>
              <w:rPr>
                <w:sz w:val="20"/>
                <w:szCs w:val="20"/>
              </w:rPr>
            </w:pPr>
            <w:r w:rsidRPr="00502212">
              <w:rPr>
                <w:sz w:val="20"/>
                <w:szCs w:val="20"/>
              </w:rPr>
              <w:t>Nazwa i adres podwykonawcy</w:t>
            </w:r>
          </w:p>
        </w:tc>
      </w:tr>
      <w:tr w:rsidR="00C833E8" w:rsidRPr="00377993" w:rsidTr="00AC254C">
        <w:tc>
          <w:tcPr>
            <w:tcW w:w="648" w:type="dxa"/>
          </w:tcPr>
          <w:p w:rsidR="00C833E8" w:rsidRPr="00377993" w:rsidRDefault="00C833E8" w:rsidP="00AC254C">
            <w:pPr>
              <w:jc w:val="both"/>
            </w:pPr>
          </w:p>
        </w:tc>
        <w:tc>
          <w:tcPr>
            <w:tcW w:w="5493" w:type="dxa"/>
          </w:tcPr>
          <w:p w:rsidR="00C833E8" w:rsidRPr="00377993" w:rsidRDefault="00C833E8" w:rsidP="00AC254C">
            <w:pPr>
              <w:jc w:val="both"/>
            </w:pPr>
          </w:p>
        </w:tc>
        <w:tc>
          <w:tcPr>
            <w:tcW w:w="3071" w:type="dxa"/>
          </w:tcPr>
          <w:p w:rsidR="00C833E8" w:rsidRPr="00377993" w:rsidRDefault="00C833E8" w:rsidP="00AC254C">
            <w:pPr>
              <w:jc w:val="both"/>
            </w:pPr>
          </w:p>
        </w:tc>
      </w:tr>
      <w:tr w:rsidR="00C833E8" w:rsidRPr="00377993" w:rsidTr="00AC254C">
        <w:tc>
          <w:tcPr>
            <w:tcW w:w="648" w:type="dxa"/>
          </w:tcPr>
          <w:p w:rsidR="00C833E8" w:rsidRPr="00377993" w:rsidRDefault="00C833E8" w:rsidP="00AC254C">
            <w:pPr>
              <w:jc w:val="both"/>
            </w:pPr>
          </w:p>
        </w:tc>
        <w:tc>
          <w:tcPr>
            <w:tcW w:w="5493" w:type="dxa"/>
          </w:tcPr>
          <w:p w:rsidR="00C833E8" w:rsidRPr="00377993" w:rsidRDefault="00C833E8" w:rsidP="00AC254C">
            <w:pPr>
              <w:jc w:val="both"/>
            </w:pPr>
          </w:p>
        </w:tc>
        <w:tc>
          <w:tcPr>
            <w:tcW w:w="3071" w:type="dxa"/>
          </w:tcPr>
          <w:p w:rsidR="00C833E8" w:rsidRPr="00377993" w:rsidRDefault="00C833E8" w:rsidP="00AC254C">
            <w:pPr>
              <w:jc w:val="both"/>
            </w:pPr>
          </w:p>
        </w:tc>
      </w:tr>
    </w:tbl>
    <w:p w:rsidR="00C833E8" w:rsidRPr="00377993" w:rsidRDefault="00C833E8" w:rsidP="0041635D">
      <w:pPr>
        <w:jc w:val="both"/>
      </w:pPr>
    </w:p>
    <w:p w:rsidR="00C833E8" w:rsidRPr="00377993" w:rsidRDefault="00C833E8" w:rsidP="0041635D">
      <w:pPr>
        <w:jc w:val="both"/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W przypadku braku skreślenia i niewypełnienia oraz jeśli z treści innych dokumentów dołączonych do oferty nie będzie wynikało nic innego, Zamawiający uzna, że Wykonawca zamierza zrealizować zamówienie siłami własnymi. </w:t>
      </w:r>
    </w:p>
    <w:p w:rsidR="00C833E8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3E8" w:rsidRPr="00706B61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>Wadium w kwocie 50.000,00 zł  zostało wniesione w dniu ..........................................                                w formie:..........................................................................................................................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C833E8" w:rsidRPr="00706B61" w:rsidRDefault="00C833E8" w:rsidP="0041635D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33E8" w:rsidRPr="00502212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Zwolnienia wadium prosimy dokonać na </w:t>
      </w:r>
      <w:r>
        <w:rPr>
          <w:rFonts w:ascii="Times New Roman" w:hAnsi="Times New Roman"/>
          <w:sz w:val="24"/>
          <w:szCs w:val="24"/>
        </w:rPr>
        <w:t xml:space="preserve">numer konta ………………………………… </w:t>
      </w:r>
      <w:r w:rsidRPr="00706B61">
        <w:rPr>
          <w:rFonts w:ascii="Times New Roman" w:hAnsi="Times New Roman"/>
          <w:i/>
          <w:sz w:val="24"/>
          <w:szCs w:val="24"/>
        </w:rPr>
        <w:t>(dotyczy wadium wnoszonego w formie pieniężnej</w:t>
      </w:r>
      <w:r>
        <w:rPr>
          <w:rFonts w:ascii="Times New Roman" w:hAnsi="Times New Roman"/>
          <w:i/>
          <w:sz w:val="24"/>
          <w:szCs w:val="24"/>
        </w:rPr>
        <w:t>.</w:t>
      </w:r>
      <w:r w:rsidRPr="00706B61">
        <w:rPr>
          <w:rFonts w:ascii="Times New Roman" w:hAnsi="Times New Roman"/>
          <w:i/>
          <w:sz w:val="24"/>
          <w:szCs w:val="24"/>
        </w:rPr>
        <w:t>)</w:t>
      </w:r>
    </w:p>
    <w:p w:rsidR="00C833E8" w:rsidRPr="00706B61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Oświadczamy, że jesteśmy świadomi zatrzymania wadium w sytuacjach określonych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06B61">
        <w:rPr>
          <w:rFonts w:ascii="Times New Roman" w:hAnsi="Times New Roman"/>
          <w:sz w:val="24"/>
          <w:szCs w:val="24"/>
        </w:rPr>
        <w:t xml:space="preserve">w art. 46 ust. 4a i ust. 5 ustawy Pzp. </w:t>
      </w:r>
    </w:p>
    <w:p w:rsidR="00C833E8" w:rsidRPr="00706B61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Oświadczamy, że nie wykonywaliśmy żadnych czynności związanych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06B61">
        <w:rPr>
          <w:rFonts w:ascii="Times New Roman" w:hAnsi="Times New Roman"/>
          <w:sz w:val="24"/>
          <w:szCs w:val="24"/>
        </w:rPr>
        <w:t>z przygotowaniem niniejszego postępowania, a w celu sporządzenia oferty nie posługiwaliśmy się osobami uczestniczącymi w dokonaniu tych czynności.</w:t>
      </w:r>
    </w:p>
    <w:p w:rsidR="00C833E8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 </w:t>
      </w:r>
    </w:p>
    <w:p w:rsidR="00C833E8" w:rsidRPr="00706B61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6B61">
        <w:rPr>
          <w:rFonts w:ascii="Times New Roman" w:hAnsi="Times New Roman"/>
          <w:sz w:val="24"/>
          <w:szCs w:val="24"/>
        </w:rPr>
        <w:t xml:space="preserve">Zgodnie z treścią art. 91 ust. 3a ustawy Pzp oświadczamy, że wybór </w:t>
      </w:r>
      <w:r>
        <w:rPr>
          <w:rFonts w:ascii="Times New Roman" w:hAnsi="Times New Roman"/>
          <w:sz w:val="24"/>
          <w:szCs w:val="24"/>
        </w:rPr>
        <w:t>przedmiotowej  oferty *:</w:t>
      </w:r>
    </w:p>
    <w:p w:rsidR="00C833E8" w:rsidRPr="00706B61" w:rsidRDefault="00C833E8" w:rsidP="0041635D">
      <w:pPr>
        <w:pStyle w:val="BodyTextFirstIndent2"/>
        <w:rPr>
          <w:lang w:eastAsia="pl-PL"/>
        </w:rPr>
      </w:pPr>
      <w:r w:rsidRPr="00706B61">
        <w:rPr>
          <w:lang w:eastAsia="pl-PL"/>
        </w:rPr>
        <w:t>1)  nie będzie prowadzić do powstania u zamawiającego obowiązku podatkowego</w:t>
      </w:r>
      <w:r>
        <w:rPr>
          <w:lang w:eastAsia="pl-PL"/>
        </w:rPr>
        <w:t>*</w:t>
      </w:r>
      <w:r w:rsidRPr="00706B61">
        <w:rPr>
          <w:lang w:eastAsia="pl-PL"/>
        </w:rPr>
        <w:t>;</w:t>
      </w:r>
    </w:p>
    <w:p w:rsidR="00C833E8" w:rsidRDefault="00C833E8" w:rsidP="000605D4">
      <w:pPr>
        <w:pStyle w:val="BodyTextFirstIndent2"/>
        <w:jc w:val="both"/>
        <w:rPr>
          <w:i/>
          <w:lang w:eastAsia="pl-PL"/>
        </w:rPr>
      </w:pPr>
      <w:r w:rsidRPr="00BB7B42">
        <w:rPr>
          <w:lang w:eastAsia="pl-PL"/>
        </w:rPr>
        <w:t>2) będzie prowadzić do powstania u zamawiającego obowiązku podatkowego,</w:t>
      </w:r>
      <w:r>
        <w:rPr>
          <w:lang w:eastAsia="pl-PL"/>
        </w:rPr>
        <w:t xml:space="preserve">                           </w:t>
      </w:r>
      <w:r w:rsidRPr="00BB7B42">
        <w:rPr>
          <w:lang w:eastAsia="pl-PL"/>
        </w:rPr>
        <w:t>w zakresie i wartości</w:t>
      </w:r>
      <w:r>
        <w:rPr>
          <w:lang w:eastAsia="pl-PL"/>
        </w:rPr>
        <w:t>*</w:t>
      </w:r>
      <w:r w:rsidRPr="00BB7B42">
        <w:rPr>
          <w:lang w:eastAsia="pl-PL"/>
        </w:rPr>
        <w:t>:</w:t>
      </w:r>
      <w:r>
        <w:rPr>
          <w:lang w:eastAsia="pl-PL"/>
        </w:rPr>
        <w:t xml:space="preserve"> ……………………………………………………………………..</w:t>
      </w:r>
      <w:r w:rsidRPr="00425DE6">
        <w:rPr>
          <w:i/>
          <w:lang w:eastAsia="pl-PL"/>
        </w:rPr>
        <w:t xml:space="preserve"> należy wskazać: nazwę (rodzaj) towaru/usługi, których dostawa/świadczenie będzie prowadzić do jego powstania oraz ich wartość bez kwoty podatku od towarów i usług</w:t>
      </w:r>
      <w:r>
        <w:rPr>
          <w:i/>
          <w:lang w:eastAsia="pl-PL"/>
        </w:rPr>
        <w:t>.</w:t>
      </w:r>
    </w:p>
    <w:p w:rsidR="00C833E8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Oświadczamy, że informacje zawarte na stronach ………………. ofer</w:t>
      </w:r>
      <w:r>
        <w:rPr>
          <w:rFonts w:ascii="Times New Roman" w:hAnsi="Times New Roman"/>
          <w:sz w:val="24"/>
          <w:szCs w:val="24"/>
        </w:rPr>
        <w:t xml:space="preserve">ty stanowią tajemnicę </w:t>
      </w:r>
      <w:r w:rsidRPr="00502212">
        <w:rPr>
          <w:rFonts w:ascii="Times New Roman" w:hAnsi="Times New Roman"/>
          <w:sz w:val="24"/>
          <w:szCs w:val="24"/>
        </w:rPr>
        <w:t>przedsiębiorstwa w rozumieniu ustawy o zwalczaniu nieuczciwej konkurencji.</w:t>
      </w:r>
    </w:p>
    <w:p w:rsidR="00C833E8" w:rsidRPr="00502212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502212">
        <w:rPr>
          <w:rFonts w:ascii="Times New Roman" w:hAnsi="Times New Roman"/>
          <w:sz w:val="24"/>
          <w:szCs w:val="24"/>
        </w:rPr>
        <w:t>ormularz ofertowy będzie stanowił Załącznik Nr 1 do umowy</w:t>
      </w:r>
      <w:r>
        <w:rPr>
          <w:rFonts w:ascii="Times New Roman" w:hAnsi="Times New Roman"/>
          <w:sz w:val="24"/>
          <w:szCs w:val="24"/>
        </w:rPr>
        <w:t>.</w:t>
      </w:r>
    </w:p>
    <w:p w:rsidR="00C833E8" w:rsidRPr="00502212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 xml:space="preserve"> </w:t>
      </w:r>
    </w:p>
    <w:p w:rsidR="00C833E8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Ofertę składamy na ……stronach.</w:t>
      </w:r>
    </w:p>
    <w:p w:rsidR="00C833E8" w:rsidRPr="00502212" w:rsidRDefault="00C833E8" w:rsidP="0041635D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3E8" w:rsidRPr="00502212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Wraz z ofertą składamy następujące dokumenty :</w:t>
      </w:r>
    </w:p>
    <w:p w:rsidR="00C833E8" w:rsidRPr="00502212" w:rsidRDefault="00C833E8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833E8" w:rsidRPr="00502212" w:rsidRDefault="00C833E8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833E8" w:rsidRPr="00502212" w:rsidRDefault="00C833E8" w:rsidP="0041635D">
      <w:pPr>
        <w:pStyle w:val="ListParagraph1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Informacje dodatkowe :</w:t>
      </w:r>
    </w:p>
    <w:p w:rsidR="00C833E8" w:rsidRPr="00502212" w:rsidRDefault="00C833E8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Adres, na który Zamawiający powinien przesłać ewentualną korespondencję :</w:t>
      </w:r>
    </w:p>
    <w:p w:rsidR="00C833E8" w:rsidRPr="00502212" w:rsidRDefault="00C833E8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833E8" w:rsidRPr="00502212" w:rsidRDefault="00C833E8" w:rsidP="0041635D">
      <w:pPr>
        <w:pStyle w:val="ListParagraph1"/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C833E8" w:rsidRPr="00502212" w:rsidRDefault="00C833E8" w:rsidP="0041635D">
      <w:pPr>
        <w:pStyle w:val="BodyTextFirstIndent"/>
        <w:spacing w:after="0"/>
        <w:ind w:firstLine="0"/>
        <w:jc w:val="both"/>
      </w:pPr>
      <w:r w:rsidRPr="00502212">
        <w:rPr>
          <w:lang w:eastAsia="pl-PL"/>
        </w:rPr>
        <w:t xml:space="preserve">Nazwa banku i nr rachunku bankowego do rozliczeń z zamawiającym: </w:t>
      </w:r>
    </w:p>
    <w:p w:rsidR="00C833E8" w:rsidRPr="00502212" w:rsidRDefault="00C833E8" w:rsidP="0041635D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502212">
        <w:rPr>
          <w:lang w:eastAsia="pl-PL"/>
        </w:rPr>
        <w:t>...............................................................................................................................................</w:t>
      </w:r>
    </w:p>
    <w:p w:rsidR="00C833E8" w:rsidRPr="00502212" w:rsidRDefault="00C833E8" w:rsidP="0041635D">
      <w:pPr>
        <w:pStyle w:val="BodyTextFirstIndent2"/>
        <w:rPr>
          <w:lang w:eastAsia="pl-PL"/>
        </w:rPr>
      </w:pPr>
      <w:r w:rsidRPr="00502212">
        <w:rPr>
          <w:lang w:eastAsia="pl-PL"/>
        </w:rPr>
        <w:t>(wskazany nr rachunku bankowego zostanie wpisany do umowy)</w:t>
      </w:r>
    </w:p>
    <w:p w:rsidR="00C833E8" w:rsidRDefault="00C833E8" w:rsidP="0041635D">
      <w:pPr>
        <w:pStyle w:val="ListParagraph1"/>
        <w:ind w:hanging="360"/>
        <w:jc w:val="both"/>
        <w:rPr>
          <w:rFonts w:ascii="Arial" w:hAnsi="Arial" w:cs="Arial"/>
        </w:rPr>
      </w:pPr>
    </w:p>
    <w:p w:rsidR="00C833E8" w:rsidRPr="00502212" w:rsidRDefault="00C833E8" w:rsidP="0041635D">
      <w:pPr>
        <w:pStyle w:val="ListParagraph1"/>
        <w:ind w:left="0"/>
        <w:jc w:val="both"/>
        <w:rPr>
          <w:rFonts w:ascii="Times New Roman" w:hAnsi="Times New Roman"/>
          <w:sz w:val="24"/>
          <w:szCs w:val="24"/>
        </w:rPr>
      </w:pPr>
      <w:r w:rsidRPr="00502212">
        <w:rPr>
          <w:rFonts w:ascii="Times New Roman" w:hAnsi="Times New Roman"/>
          <w:sz w:val="24"/>
          <w:szCs w:val="24"/>
        </w:rPr>
        <w:t>Osoba wyznaczona do kontaktów z Zamawiającym : …………………………………………</w:t>
      </w:r>
    </w:p>
    <w:p w:rsidR="00C833E8" w:rsidRPr="00502212" w:rsidRDefault="00C833E8" w:rsidP="0041635D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502212">
        <w:rPr>
          <w:rFonts w:ascii="Times New Roman" w:hAnsi="Times New Roman"/>
          <w:sz w:val="24"/>
          <w:szCs w:val="24"/>
          <w:lang w:val="de-DE"/>
        </w:rPr>
        <w:t>numer telefonu :</w:t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…………………………………………………………..</w:t>
      </w:r>
    </w:p>
    <w:p w:rsidR="00C833E8" w:rsidRPr="00502212" w:rsidRDefault="00C833E8" w:rsidP="0041635D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502212">
        <w:rPr>
          <w:rFonts w:ascii="Times New Roman" w:hAnsi="Times New Roman"/>
          <w:sz w:val="24"/>
          <w:szCs w:val="24"/>
          <w:lang w:val="de-DE"/>
        </w:rPr>
        <w:t>numer faksu :</w:t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:rsidR="00C833E8" w:rsidRPr="00502212" w:rsidRDefault="00C833E8" w:rsidP="0041635D">
      <w:pPr>
        <w:pStyle w:val="ListParagraph1"/>
        <w:ind w:hanging="360"/>
        <w:jc w:val="both"/>
        <w:rPr>
          <w:rFonts w:ascii="Times New Roman" w:hAnsi="Times New Roman"/>
          <w:sz w:val="24"/>
          <w:szCs w:val="24"/>
          <w:lang w:val="de-DE"/>
        </w:rPr>
      </w:pPr>
      <w:r w:rsidRPr="00502212">
        <w:rPr>
          <w:rFonts w:ascii="Times New Roman" w:hAnsi="Times New Roman"/>
          <w:sz w:val="24"/>
          <w:szCs w:val="24"/>
          <w:lang w:val="de-DE"/>
        </w:rPr>
        <w:t xml:space="preserve">e-mail : </w:t>
      </w:r>
      <w:r w:rsidRPr="00502212">
        <w:rPr>
          <w:rFonts w:ascii="Times New Roman" w:hAnsi="Times New Roman"/>
          <w:sz w:val="24"/>
          <w:szCs w:val="24"/>
          <w:lang w:val="de-DE"/>
        </w:rPr>
        <w:tab/>
      </w:r>
      <w:r w:rsidRPr="00502212">
        <w:rPr>
          <w:rFonts w:ascii="Times New Roman" w:hAnsi="Times New Roman"/>
          <w:sz w:val="24"/>
          <w:szCs w:val="24"/>
          <w:lang w:val="de-DE"/>
        </w:rPr>
        <w:tab/>
        <w:t>……………………………………………………………..</w:t>
      </w:r>
    </w:p>
    <w:p w:rsidR="00C833E8" w:rsidRDefault="00C833E8" w:rsidP="0041635D">
      <w:pPr>
        <w:pStyle w:val="ListParagraph1"/>
        <w:jc w:val="both"/>
        <w:rPr>
          <w:rFonts w:ascii="Arial" w:hAnsi="Arial" w:cs="Arial"/>
          <w:lang w:val="de-DE"/>
        </w:rPr>
      </w:pPr>
    </w:p>
    <w:p w:rsidR="00C833E8" w:rsidRDefault="00C833E8" w:rsidP="0041635D">
      <w:pPr>
        <w:ind w:left="360"/>
        <w:jc w:val="both"/>
      </w:pPr>
      <w:r w:rsidRPr="00377993">
        <w:t xml:space="preserve">*Wykreślić jeśli nie dotyczy. </w:t>
      </w:r>
    </w:p>
    <w:p w:rsidR="00C833E8" w:rsidRPr="000605D4" w:rsidRDefault="00C833E8" w:rsidP="0041635D">
      <w:pPr>
        <w:pStyle w:val="ListParagraph1"/>
        <w:jc w:val="both"/>
        <w:rPr>
          <w:rFonts w:ascii="Times New Roman" w:hAnsi="Times New Roman"/>
          <w:sz w:val="24"/>
          <w:szCs w:val="24"/>
        </w:rPr>
      </w:pPr>
    </w:p>
    <w:p w:rsidR="00C833E8" w:rsidRPr="00502212" w:rsidRDefault="00C833E8" w:rsidP="0041635D">
      <w:pPr>
        <w:pStyle w:val="Footer"/>
        <w:spacing w:line="360" w:lineRule="auto"/>
        <w:rPr>
          <w:szCs w:val="24"/>
        </w:rPr>
      </w:pPr>
      <w:r w:rsidRPr="00502212">
        <w:rPr>
          <w:szCs w:val="24"/>
        </w:rPr>
        <w:t>………………..…………………….</w:t>
      </w:r>
    </w:p>
    <w:p w:rsidR="00C833E8" w:rsidRPr="00502212" w:rsidRDefault="00C833E8" w:rsidP="0041635D">
      <w:pPr>
        <w:pStyle w:val="glowny"/>
        <w:spacing w:line="360" w:lineRule="auto"/>
        <w:rPr>
          <w:rFonts w:ascii="Times New Roman" w:hAnsi="Times New Roman"/>
          <w:i/>
          <w:sz w:val="20"/>
        </w:rPr>
      </w:pPr>
      <w:r w:rsidRPr="00502212">
        <w:rPr>
          <w:rFonts w:ascii="Times New Roman" w:hAnsi="Times New Roman"/>
          <w:i/>
          <w:sz w:val="20"/>
        </w:rPr>
        <w:t xml:space="preserve">  Miejscowość i data </w:t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  <w:r w:rsidRPr="00502212">
        <w:rPr>
          <w:rFonts w:ascii="Times New Roman" w:hAnsi="Times New Roman"/>
          <w:i/>
          <w:sz w:val="20"/>
        </w:rPr>
        <w:tab/>
      </w:r>
    </w:p>
    <w:p w:rsidR="00C833E8" w:rsidRPr="00502212" w:rsidRDefault="00C833E8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</w:t>
      </w:r>
    </w:p>
    <w:p w:rsidR="00C833E8" w:rsidRPr="00502212" w:rsidRDefault="00C833E8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 xml:space="preserve">                             Pieczątka/pieczątki imienne </w:t>
      </w:r>
    </w:p>
    <w:p w:rsidR="00C833E8" w:rsidRPr="00502212" w:rsidRDefault="00C833E8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>i podpis/podpisy osoby/osób uprawnionych do podpisania oferty</w:t>
      </w:r>
    </w:p>
    <w:p w:rsidR="00C833E8" w:rsidRPr="00502212" w:rsidRDefault="00C833E8" w:rsidP="0041635D">
      <w:pPr>
        <w:rPr>
          <w:sz w:val="16"/>
          <w:szCs w:val="16"/>
        </w:rPr>
      </w:pPr>
    </w:p>
    <w:p w:rsidR="00C833E8" w:rsidRPr="00502212" w:rsidRDefault="00C833E8" w:rsidP="0041635D">
      <w:pPr>
        <w:tabs>
          <w:tab w:val="left" w:pos="357"/>
        </w:tabs>
        <w:jc w:val="right"/>
        <w:rPr>
          <w:i/>
          <w:color w:val="FF0000"/>
        </w:rPr>
      </w:pPr>
    </w:p>
    <w:p w:rsidR="00C833E8" w:rsidRPr="00502212" w:rsidRDefault="00C833E8" w:rsidP="0041635D">
      <w:pPr>
        <w:tabs>
          <w:tab w:val="left" w:pos="357"/>
        </w:tabs>
        <w:jc w:val="right"/>
        <w:rPr>
          <w:i/>
          <w:color w:val="FF0000"/>
        </w:rPr>
      </w:pPr>
    </w:p>
    <w:p w:rsidR="00C833E8" w:rsidRPr="00502212" w:rsidRDefault="00C833E8" w:rsidP="0041635D">
      <w:pPr>
        <w:shd w:val="clear" w:color="auto" w:fill="FFFFFF"/>
        <w:tabs>
          <w:tab w:val="left" w:pos="720"/>
        </w:tabs>
        <w:ind w:right="5"/>
        <w:jc w:val="both"/>
        <w:rPr>
          <w:b/>
          <w:color w:val="000000"/>
        </w:rPr>
      </w:pPr>
    </w:p>
    <w:p w:rsidR="00C833E8" w:rsidRPr="00502212" w:rsidRDefault="00C833E8" w:rsidP="0041635D">
      <w:pPr>
        <w:spacing w:line="340" w:lineRule="atLeast"/>
        <w:ind w:left="397"/>
        <w:jc w:val="both"/>
      </w:pPr>
    </w:p>
    <w:p w:rsidR="00C833E8" w:rsidRPr="00502212" w:rsidRDefault="00C833E8" w:rsidP="0041635D">
      <w:pPr>
        <w:spacing w:line="340" w:lineRule="atLeast"/>
        <w:jc w:val="center"/>
        <w:rPr>
          <w:b/>
        </w:rPr>
      </w:pPr>
    </w:p>
    <w:p w:rsidR="00C833E8" w:rsidRPr="00502212" w:rsidRDefault="00C833E8" w:rsidP="0041635D">
      <w:pPr>
        <w:jc w:val="center"/>
      </w:pPr>
      <w:r w:rsidRPr="00502212">
        <w:t>Pouczony o odpowiedzialności karnej wynikającej z art. 297 § 1 Kodeksu Karnego oświadczam, że wszystkie złożone do oferty dokumenty i oświadczenia są prawdziwe.</w:t>
      </w:r>
    </w:p>
    <w:p w:rsidR="00C833E8" w:rsidRPr="00502212" w:rsidRDefault="00C833E8" w:rsidP="0041635D">
      <w:pPr>
        <w:jc w:val="both"/>
      </w:pPr>
    </w:p>
    <w:p w:rsidR="00C833E8" w:rsidRDefault="00C833E8" w:rsidP="0041635D">
      <w:pPr>
        <w:spacing w:line="340" w:lineRule="atLeast"/>
        <w:ind w:left="397"/>
        <w:jc w:val="center"/>
      </w:pPr>
      <w:r w:rsidRPr="00502212">
        <w:t xml:space="preserve">                                          </w:t>
      </w:r>
    </w:p>
    <w:p w:rsidR="00C833E8" w:rsidRPr="00502212" w:rsidRDefault="00C833E8" w:rsidP="0041635D">
      <w:pPr>
        <w:spacing w:line="340" w:lineRule="atLeast"/>
        <w:ind w:left="397"/>
        <w:jc w:val="center"/>
      </w:pPr>
      <w:r w:rsidRPr="00502212">
        <w:t xml:space="preserve">                   </w:t>
      </w:r>
      <w:r>
        <w:tab/>
      </w:r>
      <w:r>
        <w:tab/>
      </w:r>
      <w:r>
        <w:tab/>
      </w:r>
      <w:r w:rsidRPr="00502212">
        <w:t>………….……………………..…………..…….</w:t>
      </w:r>
    </w:p>
    <w:p w:rsidR="00C833E8" w:rsidRPr="00502212" w:rsidRDefault="00C833E8" w:rsidP="0041635D">
      <w:pPr>
        <w:suppressAutoHyphens w:val="0"/>
        <w:autoSpaceDE w:val="0"/>
        <w:autoSpaceDN w:val="0"/>
        <w:adjustRightInd w:val="0"/>
        <w:rPr>
          <w:rFonts w:ascii="Sylfaen" w:hAnsi="Sylfaen" w:cs="Sylfaen"/>
          <w:color w:val="000000"/>
          <w:lang w:eastAsia="pl-PL"/>
        </w:rPr>
      </w:pPr>
      <w:r w:rsidRPr="00502212">
        <w:t xml:space="preserve">                                                            </w:t>
      </w:r>
    </w:p>
    <w:p w:rsidR="00C833E8" w:rsidRPr="00502212" w:rsidRDefault="00C833E8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 xml:space="preserve">                             Pieczątka/pieczątki imienne </w:t>
      </w:r>
    </w:p>
    <w:p w:rsidR="00C833E8" w:rsidRPr="00502212" w:rsidRDefault="00C833E8" w:rsidP="0041635D">
      <w:pPr>
        <w:pStyle w:val="glowny"/>
        <w:spacing w:line="360" w:lineRule="auto"/>
        <w:ind w:left="3540" w:firstLine="708"/>
        <w:rPr>
          <w:rFonts w:ascii="Times New Roman" w:hAnsi="Times New Roman"/>
          <w:i/>
          <w:sz w:val="16"/>
          <w:szCs w:val="16"/>
        </w:rPr>
      </w:pPr>
      <w:r w:rsidRPr="00502212">
        <w:rPr>
          <w:rFonts w:ascii="Times New Roman" w:hAnsi="Times New Roman"/>
          <w:i/>
          <w:sz w:val="16"/>
          <w:szCs w:val="16"/>
        </w:rPr>
        <w:t>i podpis/podpisy osoby/osób uprawnionych do podpisania oferty</w:t>
      </w:r>
    </w:p>
    <w:p w:rsidR="00C833E8" w:rsidRPr="00502212" w:rsidRDefault="00C833E8" w:rsidP="0041635D">
      <w:pPr>
        <w:rPr>
          <w:sz w:val="16"/>
          <w:szCs w:val="16"/>
        </w:rPr>
      </w:pPr>
    </w:p>
    <w:p w:rsidR="00C833E8" w:rsidRDefault="00C833E8" w:rsidP="0041635D">
      <w:pPr>
        <w:ind w:left="360"/>
        <w:jc w:val="right"/>
        <w:rPr>
          <w:b/>
          <w:i/>
          <w:color w:val="000000"/>
        </w:rPr>
      </w:pPr>
    </w:p>
    <w:p w:rsidR="00C833E8" w:rsidRDefault="00C833E8" w:rsidP="0041635D">
      <w:pPr>
        <w:ind w:left="360"/>
        <w:jc w:val="right"/>
        <w:rPr>
          <w:b/>
          <w:i/>
          <w:color w:val="000000"/>
        </w:rPr>
      </w:pPr>
    </w:p>
    <w:p w:rsidR="00C833E8" w:rsidRDefault="00C833E8" w:rsidP="0041635D">
      <w:pPr>
        <w:rPr>
          <w:b/>
          <w:i/>
          <w:color w:val="000000"/>
        </w:rPr>
      </w:pPr>
    </w:p>
    <w:p w:rsidR="00C833E8" w:rsidRDefault="00C833E8" w:rsidP="0041635D">
      <w:pPr>
        <w:suppressAutoHyphens w:val="0"/>
        <w:autoSpaceDE w:val="0"/>
        <w:autoSpaceDN w:val="0"/>
        <w:adjustRightInd w:val="0"/>
        <w:jc w:val="both"/>
      </w:pPr>
      <w:r w:rsidRPr="002E48C1">
        <w:t xml:space="preserve">                                                                 </w:t>
      </w:r>
    </w:p>
    <w:sectPr w:rsidR="00C833E8" w:rsidSect="008E139A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40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E8" w:rsidRDefault="00C833E8" w:rsidP="00476B55">
      <w:r>
        <w:separator/>
      </w:r>
    </w:p>
  </w:endnote>
  <w:endnote w:type="continuationSeparator" w:id="0">
    <w:p w:rsidR="00C833E8" w:rsidRDefault="00C833E8" w:rsidP="00476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E8" w:rsidRDefault="00C833E8" w:rsidP="00425D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33E8" w:rsidRDefault="00C833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E8" w:rsidRDefault="00C833E8" w:rsidP="00425D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833E8" w:rsidRDefault="00C833E8" w:rsidP="00425DE6">
    <w:pPr>
      <w:ind w:right="360"/>
      <w:jc w:val="center"/>
      <w:rPr>
        <w:rFonts w:ascii="Sylfaen" w:hAnsi="Sylfaen"/>
        <w:color w:val="808080"/>
        <w:sz w:val="22"/>
        <w:szCs w:val="22"/>
      </w:rPr>
    </w:pPr>
  </w:p>
  <w:p w:rsidR="00C833E8" w:rsidRDefault="00C833E8" w:rsidP="00425DE6">
    <w:pPr>
      <w:pStyle w:val="Heading5"/>
      <w:widowControl/>
      <w:numPr>
        <w:ilvl w:val="0"/>
        <w:numId w:val="0"/>
      </w:numPr>
      <w:autoSpaceDE/>
      <w:jc w:val="center"/>
      <w:rPr>
        <w:spacing w:val="-17"/>
        <w:sz w:val="28"/>
        <w:szCs w:val="24"/>
      </w:rPr>
    </w:pPr>
  </w:p>
  <w:p w:rsidR="00C833E8" w:rsidRDefault="00C833E8">
    <w:pPr>
      <w:pStyle w:val="Footer"/>
      <w:ind w:right="360"/>
      <w:jc w:val="center"/>
      <w:rPr>
        <w:rFonts w:ascii="Sylfaen" w:hAnsi="Sylfaen"/>
        <w:color w:val="999999"/>
        <w:szCs w:val="24"/>
      </w:rPr>
    </w:pPr>
    <w:r>
      <w:rPr>
        <w:rFonts w:ascii="Sylfaen" w:hAnsi="Sylfaen"/>
        <w:color w:val="999999"/>
        <w:szCs w:val="24"/>
      </w:rPr>
      <w:t xml:space="preserve">                                                                                                             </w:t>
    </w:r>
  </w:p>
  <w:p w:rsidR="00C833E8" w:rsidRDefault="00C833E8">
    <w:pPr>
      <w:pStyle w:val="Footer"/>
      <w:ind w:right="360"/>
      <w:jc w:val="right"/>
      <w:rPr>
        <w:rStyle w:val="PageNumber"/>
        <w:color w:val="999999"/>
      </w:rPr>
    </w:pPr>
    <w:r>
      <w:rPr>
        <w:rStyle w:val="PageNumber"/>
        <w:color w:val="999999"/>
      </w:rPr>
      <w:t xml:space="preserve">                                                                </w:t>
    </w:r>
  </w:p>
  <w:p w:rsidR="00C833E8" w:rsidRDefault="00C833E8">
    <w:pPr>
      <w:pStyle w:val="Footer"/>
      <w:ind w:right="360"/>
      <w:jc w:val="center"/>
      <w:rPr>
        <w:rStyle w:val="PageNumber"/>
        <w:color w:val="999999"/>
      </w:rPr>
    </w:pPr>
    <w:r>
      <w:rPr>
        <w:rStyle w:val="PageNumber"/>
        <w:color w:val="999999"/>
      </w:rPr>
      <w:t xml:space="preserve">                                                                                          </w:t>
    </w:r>
    <w:r>
      <w:rPr>
        <w:rStyle w:val="PageNumber"/>
        <w:color w:val="999999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E8" w:rsidRDefault="00C833E8" w:rsidP="00476B55">
      <w:r>
        <w:separator/>
      </w:r>
    </w:p>
  </w:footnote>
  <w:footnote w:type="continuationSeparator" w:id="0">
    <w:p w:rsidR="00C833E8" w:rsidRDefault="00C833E8" w:rsidP="00476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E8" w:rsidRDefault="00C833E8" w:rsidP="000A1F84">
    <w:pPr>
      <w:rPr>
        <w:sz w:val="16"/>
        <w:szCs w:val="16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9pt;margin-top:7.85pt;width:60pt;height:33.25pt;z-index:251660288">
          <v:imagedata r:id="rId1" o:title=""/>
          <w10:wrap type="square" side="right"/>
        </v:shape>
      </w:pict>
    </w:r>
    <w:r w:rsidRPr="00877F9B">
      <w:rPr>
        <w:rFonts w:ascii="Arial" w:hAnsi="Arial" w:cs="Arial"/>
        <w:b/>
        <w:sz w:val="16"/>
        <w:szCs w:val="16"/>
      </w:rPr>
      <w:t xml:space="preserve">                       </w:t>
    </w:r>
    <w:r w:rsidRPr="00877F9B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sz w:val="16"/>
        <w:szCs w:val="16"/>
      </w:rPr>
      <w:tab/>
    </w:r>
    <w:r w:rsidRPr="00476B55">
      <w:rPr>
        <w:sz w:val="16"/>
        <w:szCs w:val="16"/>
      </w:rPr>
      <w:pict>
        <v:shape id="_x0000_i1026" type="#_x0000_t75" alt="Znalezione obrazy dla zapytania logo program rozwoju obszarów wiejskich" style="width:71.25pt;height:46.5pt">
          <v:imagedata r:id="rId2" r:href="rId3"/>
        </v:shape>
      </w:pict>
    </w:r>
  </w:p>
  <w:p w:rsidR="00C833E8" w:rsidRPr="00590A34" w:rsidRDefault="00C833E8" w:rsidP="000A1F84">
    <w:pPr>
      <w:jc w:val="center"/>
      <w:rPr>
        <w:i/>
        <w:sz w:val="16"/>
        <w:szCs w:val="16"/>
      </w:rPr>
    </w:pPr>
    <w:r w:rsidRPr="00590A34">
      <w:rPr>
        <w:i/>
        <w:sz w:val="16"/>
        <w:szCs w:val="16"/>
      </w:rPr>
      <w:t>Zamawiający : Gmina Lidzbark Warmiński, ul. Krasickiego 1, 11-100 Lidzbark  Warmiński, tel. 89 767-32-74</w:t>
    </w:r>
  </w:p>
  <w:p w:rsidR="00C833E8" w:rsidRPr="00590A34" w:rsidRDefault="00C833E8" w:rsidP="000A1F84">
    <w:pPr>
      <w:pStyle w:val="Header"/>
      <w:jc w:val="center"/>
      <w:rPr>
        <w:i/>
        <w:sz w:val="16"/>
        <w:szCs w:val="16"/>
      </w:rPr>
    </w:pPr>
    <w:r w:rsidRPr="00590A34">
      <w:rPr>
        <w:i/>
        <w:sz w:val="16"/>
        <w:szCs w:val="16"/>
      </w:rPr>
      <w:t xml:space="preserve">Przetarg nieograniczony na  </w:t>
    </w:r>
    <w:r>
      <w:rPr>
        <w:i/>
        <w:sz w:val="16"/>
        <w:szCs w:val="16"/>
      </w:rPr>
      <w:t>roboty budowlane w ramach projektu „Poprawa gospodarki wodno-ściekowej w gminie Lidzbark Warmiński”</w:t>
    </w:r>
    <w:r w:rsidRPr="00590A34">
      <w:rPr>
        <w:i/>
        <w:sz w:val="16"/>
        <w:szCs w:val="16"/>
      </w:rPr>
      <w:t xml:space="preserve">.                                     </w:t>
    </w:r>
  </w:p>
  <w:p w:rsidR="00C833E8" w:rsidRPr="00590A34" w:rsidRDefault="00C833E8" w:rsidP="000A1F84">
    <w:pPr>
      <w:pStyle w:val="Header"/>
      <w:jc w:val="center"/>
      <w:rPr>
        <w:i/>
        <w:sz w:val="16"/>
        <w:szCs w:val="16"/>
      </w:rPr>
    </w:pPr>
    <w:r w:rsidRPr="00590A34">
      <w:rPr>
        <w:i/>
        <w:sz w:val="16"/>
        <w:szCs w:val="16"/>
      </w:rPr>
      <w:t>Sygnatura akt : GKB.271.1.</w:t>
    </w:r>
    <w:r>
      <w:rPr>
        <w:i/>
        <w:sz w:val="16"/>
        <w:szCs w:val="16"/>
      </w:rPr>
      <w:t>6</w:t>
    </w:r>
    <w:r w:rsidRPr="00590A34">
      <w:rPr>
        <w:i/>
        <w:sz w:val="16"/>
        <w:szCs w:val="16"/>
      </w:rPr>
      <w:t>.201</w:t>
    </w:r>
    <w:r>
      <w:rPr>
        <w:i/>
        <w:sz w:val="16"/>
        <w:szCs w:val="16"/>
      </w:rPr>
      <w:t>7</w:t>
    </w:r>
    <w:r w:rsidRPr="00590A34">
      <w:rPr>
        <w:i/>
        <w:sz w:val="16"/>
        <w:szCs w:val="16"/>
      </w:rPr>
      <w:t>.KA</w:t>
    </w:r>
  </w:p>
  <w:p w:rsidR="00C833E8" w:rsidRPr="00590A34" w:rsidRDefault="00C833E8" w:rsidP="000A1F84">
    <w:pPr>
      <w:pStyle w:val="Header"/>
      <w:pBdr>
        <w:bottom w:val="single" w:sz="4" w:space="1" w:color="auto"/>
      </w:pBdr>
      <w:tabs>
        <w:tab w:val="center" w:pos="5041"/>
        <w:tab w:val="left" w:pos="8380"/>
      </w:tabs>
      <w:rPr>
        <w:rFonts w:ascii="Arial" w:hAnsi="Arial" w:cs="Arial"/>
        <w:b/>
        <w:bCs/>
        <w:i/>
        <w:color w:val="000000"/>
        <w:sz w:val="18"/>
        <w:szCs w:val="18"/>
      </w:rPr>
    </w:pPr>
    <w:r w:rsidRPr="00590A34">
      <w:rPr>
        <w:i/>
        <w:sz w:val="18"/>
        <w:szCs w:val="18"/>
      </w:rPr>
      <w:tab/>
    </w:r>
  </w:p>
  <w:p w:rsidR="00C833E8" w:rsidRDefault="00C833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F84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6C97595"/>
    <w:multiLevelType w:val="hybridMultilevel"/>
    <w:tmpl w:val="2C483A90"/>
    <w:lvl w:ilvl="0" w:tplc="A08EFFBE">
      <w:start w:val="1"/>
      <w:numFmt w:val="decimal"/>
      <w:lvlText w:val="%1)"/>
      <w:lvlJc w:val="left"/>
      <w:pPr>
        <w:tabs>
          <w:tab w:val="num" w:pos="131"/>
        </w:tabs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3">
    <w:nsid w:val="4D0A3C10"/>
    <w:multiLevelType w:val="hybridMultilevel"/>
    <w:tmpl w:val="78B66408"/>
    <w:lvl w:ilvl="0" w:tplc="B63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99689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35D"/>
    <w:rsid w:val="000605D4"/>
    <w:rsid w:val="000A1F84"/>
    <w:rsid w:val="00191A9D"/>
    <w:rsid w:val="00215C16"/>
    <w:rsid w:val="002E48C1"/>
    <w:rsid w:val="00320A5A"/>
    <w:rsid w:val="00377993"/>
    <w:rsid w:val="0041635D"/>
    <w:rsid w:val="00425DE6"/>
    <w:rsid w:val="00476B55"/>
    <w:rsid w:val="00502212"/>
    <w:rsid w:val="00590A34"/>
    <w:rsid w:val="00706B61"/>
    <w:rsid w:val="00877F9B"/>
    <w:rsid w:val="008C0B4A"/>
    <w:rsid w:val="008E139A"/>
    <w:rsid w:val="0090258B"/>
    <w:rsid w:val="00A77F04"/>
    <w:rsid w:val="00A96063"/>
    <w:rsid w:val="00AC254C"/>
    <w:rsid w:val="00AE0CB7"/>
    <w:rsid w:val="00BB7B42"/>
    <w:rsid w:val="00C833E8"/>
    <w:rsid w:val="00F6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3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635D"/>
    <w:pPr>
      <w:keepNext/>
      <w:widowControl w:val="0"/>
      <w:numPr>
        <w:ilvl w:val="2"/>
        <w:numId w:val="1"/>
      </w:numPr>
      <w:tabs>
        <w:tab w:val="clear" w:pos="360"/>
        <w:tab w:val="num" w:pos="0"/>
      </w:tabs>
      <w:autoSpaceDE w:val="0"/>
      <w:ind w:left="0" w:firstLine="0"/>
      <w:jc w:val="center"/>
      <w:outlineLvl w:val="2"/>
    </w:pPr>
    <w:rPr>
      <w:b/>
      <w:spacing w:val="-1"/>
      <w:sz w:val="28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635D"/>
    <w:pPr>
      <w:keepNext/>
      <w:widowControl w:val="0"/>
      <w:numPr>
        <w:ilvl w:val="4"/>
        <w:numId w:val="3"/>
      </w:numPr>
      <w:autoSpaceDE w:val="0"/>
      <w:outlineLvl w:val="4"/>
    </w:pPr>
    <w:rPr>
      <w:b/>
      <w:bCs/>
      <w:szCs w:val="2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63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635D"/>
    <w:pPr>
      <w:numPr>
        <w:ilvl w:val="8"/>
        <w:numId w:val="1"/>
      </w:numPr>
      <w:tabs>
        <w:tab w:val="clear" w:pos="360"/>
        <w:tab w:val="num" w:pos="0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1635D"/>
    <w:rPr>
      <w:rFonts w:ascii="Times New Roman" w:hAnsi="Times New Roman" w:cs="Times New Roman"/>
      <w:b/>
      <w:sz w:val="23"/>
      <w:szCs w:val="23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1635D"/>
    <w:rPr>
      <w:rFonts w:ascii="Times New Roman" w:eastAsia="Times New Roman" w:hAnsi="Times New Roman"/>
      <w:b/>
      <w:bCs/>
      <w:sz w:val="24"/>
      <w:szCs w:val="23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1635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1635D"/>
    <w:rPr>
      <w:rFonts w:ascii="Arial" w:hAnsi="Arial" w:cs="Arial"/>
      <w:lang w:eastAsia="ar-SA" w:bidi="ar-SA"/>
    </w:rPr>
  </w:style>
  <w:style w:type="character" w:styleId="PageNumber">
    <w:name w:val="page number"/>
    <w:basedOn w:val="DefaultParagraphFont"/>
    <w:uiPriority w:val="99"/>
    <w:rsid w:val="0041635D"/>
    <w:rPr>
      <w:rFonts w:cs="Times New Roman"/>
    </w:rPr>
  </w:style>
  <w:style w:type="character" w:styleId="Hyperlink">
    <w:name w:val="Hyperlink"/>
    <w:basedOn w:val="DefaultParagraphFont"/>
    <w:uiPriority w:val="99"/>
    <w:rsid w:val="0041635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1635D"/>
    <w:pPr>
      <w:widowControl w:val="0"/>
      <w:autoSpaceDE w:val="0"/>
    </w:pPr>
    <w:rPr>
      <w:b/>
      <w:w w:val="88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635D"/>
    <w:rPr>
      <w:rFonts w:ascii="Times New Roman" w:hAnsi="Times New Roman" w:cs="Times New Roman"/>
      <w:b/>
      <w:w w:val="88"/>
      <w:sz w:val="28"/>
      <w:szCs w:val="28"/>
      <w:lang w:eastAsia="ar-SA" w:bidi="ar-SA"/>
    </w:rPr>
  </w:style>
  <w:style w:type="paragraph" w:styleId="List">
    <w:name w:val="List"/>
    <w:basedOn w:val="Normal"/>
    <w:uiPriority w:val="99"/>
    <w:rsid w:val="0041635D"/>
    <w:pPr>
      <w:ind w:left="283" w:hanging="283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4163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635D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41635D"/>
    <w:pPr>
      <w:widowControl w:val="0"/>
      <w:tabs>
        <w:tab w:val="center" w:pos="4536"/>
        <w:tab w:val="right" w:pos="9072"/>
      </w:tabs>
      <w:autoSpaceDE w:val="0"/>
    </w:pPr>
    <w:rPr>
      <w:szCs w:val="23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635D"/>
    <w:rPr>
      <w:rFonts w:ascii="Times New Roman" w:hAnsi="Times New Roman" w:cs="Times New Roman"/>
      <w:sz w:val="23"/>
      <w:szCs w:val="23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41635D"/>
    <w:pPr>
      <w:jc w:val="both"/>
    </w:pPr>
  </w:style>
  <w:style w:type="paragraph" w:styleId="BodyTextIndent">
    <w:name w:val="Body Text Indent"/>
    <w:basedOn w:val="Normal"/>
    <w:link w:val="BodyTextIndentChar"/>
    <w:uiPriority w:val="99"/>
    <w:rsid w:val="0041635D"/>
    <w:pPr>
      <w:spacing w:line="240" w:lineRule="atLeast"/>
      <w:ind w:left="284" w:hanging="28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635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Bullet">
    <w:name w:val="List Bullet"/>
    <w:basedOn w:val="Normal"/>
    <w:autoRedefine/>
    <w:uiPriority w:val="99"/>
    <w:rsid w:val="0041635D"/>
    <w:pPr>
      <w:numPr>
        <w:numId w:val="3"/>
      </w:numPr>
      <w:tabs>
        <w:tab w:val="clear" w:pos="0"/>
        <w:tab w:val="num" w:pos="360"/>
      </w:tabs>
      <w:suppressAutoHyphens w:val="0"/>
      <w:ind w:left="360" w:hanging="360"/>
    </w:pPr>
    <w:rPr>
      <w:lang w:eastAsia="pl-PL"/>
    </w:rPr>
  </w:style>
  <w:style w:type="paragraph" w:customStyle="1" w:styleId="Default">
    <w:name w:val="Default"/>
    <w:uiPriority w:val="99"/>
    <w:rsid w:val="00416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glowny">
    <w:name w:val="glowny"/>
    <w:basedOn w:val="Footer"/>
    <w:next w:val="Footer"/>
    <w:uiPriority w:val="99"/>
    <w:rsid w:val="0041635D"/>
    <w:pPr>
      <w:widowControl/>
      <w:autoSpaceDE/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1635D"/>
    <w:pPr>
      <w:spacing w:after="120" w:line="240" w:lineRule="auto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41635D"/>
  </w:style>
  <w:style w:type="paragraph" w:styleId="BodyTextFirstIndent">
    <w:name w:val="Body Text First Indent"/>
    <w:basedOn w:val="BodyText"/>
    <w:link w:val="BodyTextFirstIndentChar"/>
    <w:uiPriority w:val="99"/>
    <w:rsid w:val="0041635D"/>
    <w:pPr>
      <w:widowControl/>
      <w:autoSpaceDE/>
      <w:spacing w:after="120"/>
      <w:ind w:firstLine="210"/>
    </w:pPr>
    <w:rPr>
      <w:b w:val="0"/>
      <w:w w:val="10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41635D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41635D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41635D"/>
    <w:rPr>
      <w:rFonts w:eastAsia="Times New Roman" w:cs="Arial"/>
      <w:lang w:eastAsia="en-US"/>
    </w:rPr>
  </w:style>
  <w:style w:type="paragraph" w:styleId="List2">
    <w:name w:val="List 2"/>
    <w:basedOn w:val="Normal"/>
    <w:uiPriority w:val="99"/>
    <w:rsid w:val="0041635D"/>
    <w:pPr>
      <w:ind w:left="566" w:hanging="283"/>
    </w:pPr>
  </w:style>
  <w:style w:type="paragraph" w:customStyle="1" w:styleId="awciety">
    <w:name w:val="a) wciety"/>
    <w:basedOn w:val="Normal"/>
    <w:uiPriority w:val="99"/>
    <w:rsid w:val="0041635D"/>
    <w:pPr>
      <w:suppressAutoHyphens w:val="0"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row.wzp.pl/sites/default/files/styles/atrykul-small/public/prow-2014-2020-logo-kolor_2.jpg?itok=tK34h0E8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980</Words>
  <Characters>5881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ug</cp:lastModifiedBy>
  <cp:revision>2</cp:revision>
  <dcterms:created xsi:type="dcterms:W3CDTF">2017-08-24T19:21:00Z</dcterms:created>
  <dcterms:modified xsi:type="dcterms:W3CDTF">2017-08-25T05:59:00Z</dcterms:modified>
</cp:coreProperties>
</file>