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60" w:rsidRPr="005E2BB2" w:rsidRDefault="00633F60" w:rsidP="00AC7F3A">
      <w:pPr>
        <w:pStyle w:val="Heading8"/>
        <w:jc w:val="right"/>
        <w:rPr>
          <w:b/>
          <w:i w:val="0"/>
        </w:rPr>
      </w:pPr>
      <w:r w:rsidRPr="005E2BB2">
        <w:rPr>
          <w:b/>
          <w:i w:val="0"/>
        </w:rPr>
        <w:t xml:space="preserve">Załącznik nr 2a do SIWZ      </w:t>
      </w:r>
    </w:p>
    <w:p w:rsidR="00633F60" w:rsidRPr="005E2BB2" w:rsidRDefault="00633F60" w:rsidP="00AC7F3A">
      <w:pPr>
        <w:pStyle w:val="Heading9"/>
        <w:numPr>
          <w:ilvl w:val="8"/>
          <w:numId w:val="11"/>
        </w:numPr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E2BB2">
        <w:rPr>
          <w:rFonts w:ascii="Times New Roman" w:hAnsi="Times New Roman" w:cs="Times New Roman"/>
          <w:b/>
          <w:sz w:val="24"/>
          <w:szCs w:val="24"/>
          <w:lang w:eastAsia="pl-PL"/>
        </w:rPr>
        <w:t>DOKUMENT SKŁADANY WRAZ Z OFERTĄ</w:t>
      </w:r>
    </w:p>
    <w:p w:rsidR="00633F60" w:rsidRPr="005E2BB2" w:rsidRDefault="00633F60" w:rsidP="00AC7F3A">
      <w:pPr>
        <w:pStyle w:val="Heading9"/>
        <w:numPr>
          <w:ilvl w:val="8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E2BB2">
        <w:rPr>
          <w:rFonts w:ascii="Times New Roman" w:hAnsi="Times New Roman" w:cs="Times New Roman"/>
          <w:sz w:val="24"/>
          <w:szCs w:val="24"/>
        </w:rPr>
        <w:t>Wykonawca:</w:t>
      </w:r>
    </w:p>
    <w:p w:rsidR="00633F60" w:rsidRPr="005E2BB2" w:rsidRDefault="00633F60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633F60" w:rsidRPr="005E2BB2" w:rsidRDefault="00633F60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633F60" w:rsidRPr="005E2BB2" w:rsidRDefault="00633F60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633F60" w:rsidRPr="005E2BB2" w:rsidRDefault="00633F60" w:rsidP="00AC7F3A">
      <w:pPr>
        <w:pStyle w:val="BodyText"/>
        <w:rPr>
          <w:b w:val="0"/>
          <w:i/>
          <w:w w:val="100"/>
          <w:sz w:val="24"/>
          <w:szCs w:val="24"/>
        </w:rPr>
      </w:pPr>
      <w:r w:rsidRPr="005E2BB2">
        <w:rPr>
          <w:b w:val="0"/>
          <w:i/>
          <w:w w:val="100"/>
          <w:sz w:val="24"/>
          <w:szCs w:val="24"/>
        </w:rPr>
        <w:t>(pełna nazwa/firma, adres, w zależności od podmiotu: NIP/PESEL, KRS/CEiDG)</w:t>
      </w:r>
    </w:p>
    <w:p w:rsidR="00633F60" w:rsidRPr="005E2BB2" w:rsidRDefault="00633F60" w:rsidP="00AC7F3A">
      <w:pPr>
        <w:pStyle w:val="BodyText"/>
        <w:rPr>
          <w:b w:val="0"/>
          <w:w w:val="100"/>
          <w:sz w:val="24"/>
          <w:szCs w:val="24"/>
          <w:u w:val="single"/>
        </w:rPr>
      </w:pPr>
      <w:r w:rsidRPr="005E2BB2">
        <w:rPr>
          <w:b w:val="0"/>
          <w:w w:val="100"/>
          <w:sz w:val="24"/>
          <w:szCs w:val="24"/>
          <w:u w:val="single"/>
        </w:rPr>
        <w:t>reprezentowany przez:</w:t>
      </w:r>
    </w:p>
    <w:p w:rsidR="00633F60" w:rsidRPr="005E2BB2" w:rsidRDefault="00633F60" w:rsidP="00AC7F3A">
      <w:pPr>
        <w:tabs>
          <w:tab w:val="left" w:pos="3960"/>
        </w:tabs>
        <w:ind w:right="4871"/>
        <w:rPr>
          <w:color w:val="000000"/>
        </w:rPr>
      </w:pPr>
    </w:p>
    <w:p w:rsidR="00633F60" w:rsidRPr="005E2BB2" w:rsidRDefault="00633F60" w:rsidP="00AC7F3A">
      <w:pPr>
        <w:tabs>
          <w:tab w:val="left" w:pos="3960"/>
        </w:tabs>
        <w:ind w:right="4871"/>
        <w:rPr>
          <w:color w:val="000000"/>
        </w:rPr>
      </w:pPr>
      <w:r w:rsidRPr="005E2BB2">
        <w:rPr>
          <w:color w:val="000000"/>
        </w:rPr>
        <w:t>……………………………………………</w:t>
      </w:r>
    </w:p>
    <w:p w:rsidR="00633F60" w:rsidRPr="005E2BB2" w:rsidRDefault="00633F60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</w:p>
    <w:p w:rsidR="00633F60" w:rsidRPr="005E2BB2" w:rsidRDefault="00633F60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  <w:r w:rsidRPr="005E2BB2">
        <w:rPr>
          <w:color w:val="000000"/>
        </w:rPr>
        <w:t>…………………………………………….</w:t>
      </w:r>
      <w:r w:rsidRPr="005E2BB2">
        <w:rPr>
          <w:color w:val="000000"/>
        </w:rPr>
        <w:tab/>
      </w:r>
    </w:p>
    <w:p w:rsidR="00633F60" w:rsidRPr="005E2BB2" w:rsidRDefault="00633F60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</w:p>
    <w:p w:rsidR="00633F60" w:rsidRPr="005E2BB2" w:rsidRDefault="00633F60" w:rsidP="00AC7F3A">
      <w:pPr>
        <w:pStyle w:val="BodyText"/>
        <w:rPr>
          <w:b w:val="0"/>
          <w:i/>
          <w:w w:val="100"/>
          <w:sz w:val="24"/>
          <w:szCs w:val="24"/>
        </w:rPr>
      </w:pPr>
      <w:r w:rsidRPr="005E2BB2">
        <w:rPr>
          <w:b w:val="0"/>
          <w:i/>
          <w:w w:val="100"/>
          <w:sz w:val="24"/>
          <w:szCs w:val="24"/>
        </w:rPr>
        <w:t>(imię, nazwisko, stanowisko/podstawa do  reprezentacji)</w:t>
      </w:r>
    </w:p>
    <w:p w:rsidR="00633F60" w:rsidRPr="005E2BB2" w:rsidRDefault="00633F60" w:rsidP="00AC7F3A">
      <w:pPr>
        <w:rPr>
          <w:color w:val="000000"/>
        </w:rPr>
      </w:pPr>
    </w:p>
    <w:p w:rsidR="00633F60" w:rsidRPr="005E2BB2" w:rsidRDefault="00633F60" w:rsidP="00AC7F3A">
      <w:pPr>
        <w:jc w:val="center"/>
        <w:rPr>
          <w:b/>
          <w:color w:val="000000"/>
        </w:rPr>
      </w:pPr>
      <w:r w:rsidRPr="005E2BB2">
        <w:rPr>
          <w:b/>
          <w:color w:val="000000"/>
        </w:rPr>
        <w:t>OŚWIADCZENIE WYKONAWCY</w:t>
      </w:r>
    </w:p>
    <w:p w:rsidR="00633F60" w:rsidRPr="005E2BB2" w:rsidRDefault="00633F60" w:rsidP="00AC7F3A">
      <w:pPr>
        <w:jc w:val="center"/>
        <w:rPr>
          <w:b/>
          <w:color w:val="000000"/>
        </w:rPr>
      </w:pPr>
      <w:r w:rsidRPr="005E2BB2">
        <w:rPr>
          <w:b/>
          <w:color w:val="000000"/>
        </w:rPr>
        <w:t xml:space="preserve"> O BRAKU PODSTAW DO WYKLUCZENIA </w:t>
      </w:r>
    </w:p>
    <w:p w:rsidR="00633F60" w:rsidRPr="005E2BB2" w:rsidRDefault="00633F60" w:rsidP="00F67C2F">
      <w:pPr>
        <w:jc w:val="center"/>
      </w:pPr>
      <w:r w:rsidRPr="005E2BB2">
        <w:t>z postępowania o udzielenie zamówienia publicznego pn.</w:t>
      </w:r>
    </w:p>
    <w:p w:rsidR="00633F60" w:rsidRPr="005E2BB2" w:rsidRDefault="00633F60" w:rsidP="00F67C2F">
      <w:pPr>
        <w:jc w:val="center"/>
      </w:pPr>
      <w:r w:rsidRPr="005E2BB2">
        <w:t xml:space="preserve">Poprawa gospodarki wodno-ściekowej na terenie gminy Lidzbark Warmiński </w:t>
      </w:r>
    </w:p>
    <w:p w:rsidR="00633F60" w:rsidRPr="005E2BB2" w:rsidRDefault="00633F60" w:rsidP="00F67C2F">
      <w:pPr>
        <w:jc w:val="center"/>
      </w:pPr>
      <w:r w:rsidRPr="005E2BB2">
        <w:t>(znak sprawy : GKB.271.1.</w:t>
      </w:r>
      <w:r>
        <w:t>10</w:t>
      </w:r>
      <w:r w:rsidRPr="005E2BB2">
        <w:t>.2017.KA)</w:t>
      </w:r>
    </w:p>
    <w:p w:rsidR="00633F60" w:rsidRPr="005E2BB2" w:rsidRDefault="00633F60" w:rsidP="00F67C2F">
      <w:pPr>
        <w:jc w:val="center"/>
      </w:pPr>
      <w:r w:rsidRPr="005E2BB2">
        <w:t>składane na podstawie art. 25a ust. 1 ustawy z dnia 29 stycznia 2004 r. Prawo zamówień publicznych (Dz. U. z 201</w:t>
      </w:r>
      <w:r>
        <w:t>7</w:t>
      </w:r>
      <w:r w:rsidRPr="005E2BB2">
        <w:t xml:space="preserve"> r.</w:t>
      </w:r>
      <w:r>
        <w:t>,</w:t>
      </w:r>
      <w:r w:rsidRPr="005E2BB2">
        <w:t xml:space="preserve"> poz. </w:t>
      </w:r>
      <w:r>
        <w:t>1579</w:t>
      </w:r>
      <w:r w:rsidRPr="005E2BB2">
        <w:t>).</w:t>
      </w:r>
    </w:p>
    <w:p w:rsidR="00633F60" w:rsidRPr="005E2BB2" w:rsidRDefault="00633F60" w:rsidP="00AC7F3A">
      <w:pPr>
        <w:jc w:val="both"/>
        <w:rPr>
          <w:color w:val="000000"/>
        </w:rPr>
      </w:pPr>
    </w:p>
    <w:p w:rsidR="00633F60" w:rsidRPr="005E2BB2" w:rsidRDefault="00633F60" w:rsidP="00270F14">
      <w:pPr>
        <w:pStyle w:val="BodyTextFirstIndent2"/>
        <w:numPr>
          <w:ilvl w:val="0"/>
          <w:numId w:val="14"/>
        </w:numPr>
        <w:tabs>
          <w:tab w:val="left" w:pos="284"/>
        </w:tabs>
        <w:jc w:val="both"/>
        <w:rPr>
          <w:b/>
        </w:rPr>
      </w:pPr>
      <w:r w:rsidRPr="005E2BB2">
        <w:rPr>
          <w:b/>
        </w:rPr>
        <w:t>OŚWIADCZENIE O BRAKU PODSTAW WYKLUCZENIA                                            Z POSTĘPOWANIA WYKONAWCY.</w:t>
      </w:r>
    </w:p>
    <w:p w:rsidR="00633F60" w:rsidRPr="005E2BB2" w:rsidRDefault="00633F60" w:rsidP="00423E3F">
      <w:pPr>
        <w:pStyle w:val="ListParagraph1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2BB2">
        <w:rPr>
          <w:rFonts w:ascii="Times New Roman" w:hAnsi="Times New Roman"/>
          <w:color w:val="000000"/>
          <w:sz w:val="24"/>
          <w:szCs w:val="24"/>
        </w:rPr>
        <w:t>Oświadczam, że nie podlegam wykluczeniu z postępowania o udzielenie zamówienia publicznego na podstawie art. 24 ust 1 pkt 12-22 ustawy Pzp, zgodnie z którym                           z postępowania o udzielenie zamówienia wyklucza się:</w:t>
      </w:r>
    </w:p>
    <w:p w:rsidR="00633F60" w:rsidRPr="005E2BB2" w:rsidRDefault="00633F60" w:rsidP="00270F14">
      <w:pPr>
        <w:pStyle w:val="BodyTextFirstIndent2"/>
        <w:numPr>
          <w:ilvl w:val="0"/>
          <w:numId w:val="15"/>
        </w:numPr>
        <w:spacing w:after="0"/>
        <w:ind w:left="1003" w:hanging="357"/>
        <w:jc w:val="both"/>
        <w:rPr>
          <w:lang w:eastAsia="pl-PL"/>
        </w:rPr>
      </w:pPr>
      <w:r w:rsidRPr="005E2BB2">
        <w:rPr>
          <w:lang w:eastAsia="pl-PL"/>
        </w:rPr>
        <w:t>Wykonawcę, który nie wykazał spełniania warunków udziału w postępowaniu lub nie został zaproszony do negocjacji lub złożenia ofert wstępnych albo ofert, lub nie wykazał braku podstaw do wykluczenia;</w:t>
      </w:r>
    </w:p>
    <w:p w:rsidR="00633F60" w:rsidRPr="005E2BB2" w:rsidRDefault="00633F60" w:rsidP="00270F14">
      <w:pPr>
        <w:pStyle w:val="BodyTextFirstIndent2"/>
        <w:numPr>
          <w:ilvl w:val="0"/>
          <w:numId w:val="15"/>
        </w:numPr>
        <w:spacing w:after="0"/>
        <w:ind w:left="1003" w:hanging="357"/>
        <w:jc w:val="both"/>
        <w:rPr>
          <w:lang w:eastAsia="pl-PL"/>
        </w:rPr>
      </w:pPr>
      <w:r w:rsidRPr="005E2BB2">
        <w:rPr>
          <w:lang w:eastAsia="pl-PL"/>
        </w:rPr>
        <w:t>wykonawcę będącego osobą fizyczną, którego prawomocnie skazano za przestępstwo:</w:t>
      </w:r>
    </w:p>
    <w:p w:rsidR="00633F60" w:rsidRPr="005E2BB2" w:rsidRDefault="00633F60" w:rsidP="00423E3F">
      <w:pPr>
        <w:ind w:left="284"/>
        <w:jc w:val="both"/>
        <w:rPr>
          <w:color w:val="000000"/>
          <w:lang w:eastAsia="pl-PL"/>
        </w:rPr>
      </w:pPr>
      <w:r w:rsidRPr="005E2BB2">
        <w:rPr>
          <w:bCs/>
          <w:color w:val="000000"/>
          <w:lang w:eastAsia="pl-PL"/>
        </w:rPr>
        <w:t>- o którym mowa w</w:t>
      </w:r>
      <w:r w:rsidRPr="005E2BB2">
        <w:rPr>
          <w:bCs/>
          <w:color w:val="000000"/>
          <w:lang w:eastAsia="pl-PL"/>
        </w:rPr>
        <w:softHyphen/>
        <w:t xml:space="preserve"> art. 165a, art. 181–188, art. 189a, art. 218–221, art. 228–230a, art. 250a, art. 258 lub art. 270–309 ustawy z dnia 6 czerwca 1997 r. – Kodeks karny (Dz. U. poz. 553, z późn. zm.) lub</w:t>
      </w:r>
      <w:r w:rsidRPr="005E2BB2">
        <w:rPr>
          <w:bCs/>
          <w:color w:val="000000"/>
          <w:lang w:eastAsia="pl-PL"/>
        </w:rPr>
        <w:softHyphen/>
        <w:t xml:space="preserve"> art. 46 lub art. 48 ustawy z dnia 25 czerwca 2010 r. o sporcie (Dz. U. z 2016 r. poz. 176),</w:t>
      </w:r>
    </w:p>
    <w:p w:rsidR="00633F60" w:rsidRPr="005E2BB2" w:rsidRDefault="00633F60" w:rsidP="002E127A">
      <w:pPr>
        <w:ind w:left="284"/>
        <w:jc w:val="both"/>
        <w:rPr>
          <w:color w:val="000000"/>
          <w:lang w:eastAsia="pl-PL"/>
        </w:rPr>
      </w:pPr>
      <w:r w:rsidRPr="005E2BB2">
        <w:rPr>
          <w:bCs/>
          <w:color w:val="000000"/>
          <w:lang w:eastAsia="pl-PL"/>
        </w:rPr>
        <w:t>- o charakterze terrorystycznym, o którym mowa w art. 115 § 20 ustawy z dnia 6 czerwca 1997 r. – Kodeks karny,</w:t>
      </w:r>
    </w:p>
    <w:p w:rsidR="00633F60" w:rsidRPr="005E2BB2" w:rsidRDefault="00633F60" w:rsidP="002E127A">
      <w:pPr>
        <w:pStyle w:val="List2"/>
        <w:ind w:left="284" w:firstLine="0"/>
        <w:jc w:val="both"/>
        <w:rPr>
          <w:lang w:eastAsia="pl-PL"/>
        </w:rPr>
      </w:pPr>
      <w:r w:rsidRPr="005E2BB2">
        <w:rPr>
          <w:lang w:eastAsia="pl-PL"/>
        </w:rPr>
        <w:t>- skarbowe,</w:t>
      </w:r>
    </w:p>
    <w:p w:rsidR="00633F60" w:rsidRPr="005E2BB2" w:rsidRDefault="00633F60" w:rsidP="00423E3F">
      <w:pPr>
        <w:pStyle w:val="List2"/>
        <w:ind w:left="284" w:firstLine="0"/>
        <w:jc w:val="both"/>
        <w:rPr>
          <w:lang w:eastAsia="pl-PL"/>
        </w:rPr>
      </w:pPr>
      <w:r w:rsidRPr="005E2BB2">
        <w:rPr>
          <w:lang w:eastAsia="pl-PL"/>
        </w:rPr>
        <w:t>- o którym mowa w art. 9 lub art. 10 ustawy z dnia 15 czerwca 2012 r. o skutkach powierzania wykonywania pracy cudzoziemcom przebywającym wbrew przepisom na terytorium Rzeczypospolitej Polskiej (Dz. U. poz. 769);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wykonawcę, który w wyniku zamierzonego działania lub rażącego niedbalstwa wprowadził zamawiającego w błąd przy przedstawieniu informacji, że nie podlega wykluczeniu, spełnia warunki udziału w postępowaniu lub obiektywne                              i niedyskryminacyjne kryteria, zwane dalej „kryteriami selekcji”, lub który zataił te informacje lub nie jest w stanie przedstawić wymaganych dokumentów;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wykonawcę, który bezprawnie wpływał lub próbował wpłynąć na czynności zamawiającego lub pozyskać informacje poufne, mogące dać mu przewagę                      w postępowaniu o udzielenie zamówienia;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 i 544);</w:t>
      </w:r>
    </w:p>
    <w:p w:rsidR="00633F60" w:rsidRPr="005E2BB2" w:rsidRDefault="00633F60" w:rsidP="00423E3F">
      <w:pPr>
        <w:pStyle w:val="BodyTextFirstIndent2"/>
        <w:numPr>
          <w:ilvl w:val="0"/>
          <w:numId w:val="15"/>
        </w:numPr>
        <w:jc w:val="both"/>
        <w:rPr>
          <w:lang w:eastAsia="pl-PL"/>
        </w:rPr>
      </w:pPr>
      <w:r w:rsidRPr="005E2BB2">
        <w:rPr>
          <w:lang w:eastAsia="pl-PL"/>
        </w:rPr>
        <w:t>wykonawcę, wobec którego orzeczono tytułem środka zapobiegawczego zakaz ubiegania się o zamówienia publiczne;</w:t>
      </w:r>
    </w:p>
    <w:p w:rsidR="00633F60" w:rsidRPr="005E2BB2" w:rsidRDefault="00633F60" w:rsidP="00BF44E6">
      <w:pPr>
        <w:pStyle w:val="ListParagraph1"/>
        <w:numPr>
          <w:ilvl w:val="0"/>
          <w:numId w:val="13"/>
        </w:num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E2BB2">
        <w:rPr>
          <w:rFonts w:ascii="Times New Roman" w:hAnsi="Times New Roman"/>
          <w:color w:val="000000"/>
          <w:sz w:val="24"/>
          <w:szCs w:val="24"/>
        </w:rPr>
        <w:t>Oświadczam, że nie podlegam wykluczeniu z postępowania na podstawie art. 24 ust. 5 pkt 1, 2, 4 i 8 ustawy Pzp, zgodnie z którym z postępowania wyklucza się wykonawcę:</w:t>
      </w:r>
    </w:p>
    <w:p w:rsidR="00633F60" w:rsidRPr="005E2BB2" w:rsidRDefault="00633F60" w:rsidP="00BF44E6">
      <w:pPr>
        <w:pStyle w:val="BodyTextFirstIndent2"/>
        <w:numPr>
          <w:ilvl w:val="0"/>
          <w:numId w:val="16"/>
        </w:numPr>
        <w:jc w:val="both"/>
        <w:rPr>
          <w:lang w:eastAsia="pl-PL"/>
        </w:rPr>
      </w:pPr>
      <w:r w:rsidRPr="005E2BB2">
        <w:rPr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633F60" w:rsidRPr="005E2BB2" w:rsidRDefault="00633F60" w:rsidP="00BF44E6">
      <w:pPr>
        <w:pStyle w:val="BodyTextFirstIndent2"/>
        <w:numPr>
          <w:ilvl w:val="0"/>
          <w:numId w:val="16"/>
        </w:numPr>
        <w:jc w:val="both"/>
        <w:rPr>
          <w:lang w:eastAsia="pl-PL"/>
        </w:rPr>
      </w:pPr>
      <w:r w:rsidRPr="005E2BB2">
        <w:rPr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633F60" w:rsidRPr="005E2BB2" w:rsidRDefault="00633F60" w:rsidP="00BF44E6">
      <w:pPr>
        <w:pStyle w:val="BodyTextFirstIndent2"/>
        <w:numPr>
          <w:ilvl w:val="0"/>
          <w:numId w:val="16"/>
        </w:numPr>
        <w:jc w:val="both"/>
        <w:rPr>
          <w:lang w:eastAsia="pl-PL"/>
        </w:rPr>
      </w:pPr>
      <w:r w:rsidRPr="005E2BB2">
        <w:rPr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                 w art. 3 ust. 1 pkt 1–4 ustawy Pzp, co doprowadziło do rozwiązania umowy lub zasądzenia odszkodowania;</w:t>
      </w:r>
    </w:p>
    <w:p w:rsidR="00633F60" w:rsidRPr="005E2BB2" w:rsidRDefault="00633F60" w:rsidP="00BF44E6">
      <w:pPr>
        <w:pStyle w:val="List3"/>
        <w:numPr>
          <w:ilvl w:val="0"/>
          <w:numId w:val="16"/>
        </w:numPr>
        <w:contextualSpacing w:val="0"/>
        <w:jc w:val="both"/>
      </w:pPr>
      <w:r w:rsidRPr="005E2BB2">
        <w:t>który naruszył obowiązki dotyczące płatności podatków, opłat lub składek na ubezpieczenie społeczne lub zdrowotne, co zamawiający jest w stanie wykazać za pomocą stosownych środków dowodowych, z wyjątkiem przypadku, o którym mowa w ust. 1 pkt 15,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633F60" w:rsidRPr="005E2BB2" w:rsidRDefault="00633F60" w:rsidP="00AC7F3A">
      <w:pPr>
        <w:jc w:val="both"/>
        <w:rPr>
          <w:i/>
          <w:color w:val="000000"/>
        </w:rPr>
      </w:pPr>
    </w:p>
    <w:p w:rsidR="00633F60" w:rsidRPr="005E2BB2" w:rsidRDefault="00633F60" w:rsidP="005E2BB2">
      <w:pPr>
        <w:pStyle w:val="BodyTextFirstIndent2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5E2BB2">
        <w:rPr>
          <w:b/>
        </w:rPr>
        <w:t>WYKAZANIE, ŻE PODJĘTE PRZEZ WYKONAWCĘ ŚRODKI SĄ WYSTARCZAJĄCE DO WYKAZANIA JEGO RZETELNOŚCI W SYTUACJI. GDY WYKONAWCA PODLEGA WYKLUCZENIU NA PODSTAWIE ART. 24 UST. 1 PKT 13 I 14 ORAZ 16-20 I UST. 5 USTAWY PZP.</w:t>
      </w:r>
    </w:p>
    <w:p w:rsidR="00633F60" w:rsidRPr="005E2BB2" w:rsidRDefault="00633F60" w:rsidP="00270F14">
      <w:pPr>
        <w:jc w:val="both"/>
      </w:pPr>
      <w:r w:rsidRPr="005E2BB2">
        <w:t xml:space="preserve">Oświadczam, że zachodzą w stosunku do mnie podstawy wykluczenia z postępowania na podstawie art. …………. ustawy Pzp (podać mającą zastosowanie podstawę wykluczenia spośród wymienionych w art. 24 ust. 1 pkt 13-14, 16-20 i art. 24 ust. 5 ustawy Pzp). Jednocześnie oświadczam, że w związku z ww. okolicznością, na podstawie art. 24 ust. 8 ustawy Pzp podjąłem następujące środki naprawcze: </w:t>
      </w:r>
    </w:p>
    <w:p w:rsidR="00633F60" w:rsidRPr="005E2BB2" w:rsidRDefault="00633F60" w:rsidP="00AC7F3A">
      <w:pPr>
        <w:pStyle w:val="List"/>
        <w:rPr>
          <w:sz w:val="24"/>
          <w:szCs w:val="24"/>
        </w:rPr>
      </w:pPr>
      <w:r w:rsidRPr="005E2BB2">
        <w:rPr>
          <w:sz w:val="24"/>
          <w:szCs w:val="24"/>
        </w:rPr>
        <w:t>1)……………………..………………………………………………………………………</w:t>
      </w:r>
    </w:p>
    <w:p w:rsidR="00633F60" w:rsidRPr="005E2BB2" w:rsidRDefault="00633F60" w:rsidP="00BF44E6">
      <w:pPr>
        <w:pStyle w:val="List"/>
        <w:ind w:left="0" w:firstLine="0"/>
        <w:rPr>
          <w:sz w:val="24"/>
          <w:szCs w:val="24"/>
        </w:rPr>
      </w:pPr>
      <w:r w:rsidRPr="005E2BB2">
        <w:rPr>
          <w:sz w:val="24"/>
          <w:szCs w:val="24"/>
        </w:rPr>
        <w:t>2)…………………………………………………………………………………………..……3)………………………………………………………………………………….…………</w:t>
      </w:r>
    </w:p>
    <w:p w:rsidR="00633F60" w:rsidRPr="005E2BB2" w:rsidRDefault="00633F60" w:rsidP="00AC7F3A">
      <w:pPr>
        <w:pStyle w:val="List"/>
        <w:rPr>
          <w:sz w:val="24"/>
          <w:szCs w:val="24"/>
        </w:rPr>
      </w:pPr>
      <w:r w:rsidRPr="005E2BB2">
        <w:rPr>
          <w:sz w:val="24"/>
          <w:szCs w:val="24"/>
        </w:rPr>
        <w:t>4)………………………………………………………………………………………….…</w:t>
      </w:r>
    </w:p>
    <w:p w:rsidR="00633F60" w:rsidRPr="005E2BB2" w:rsidRDefault="00633F60" w:rsidP="00AC7F3A">
      <w:pPr>
        <w:spacing w:line="360" w:lineRule="auto"/>
        <w:jc w:val="both"/>
        <w:rPr>
          <w:color w:val="000000"/>
        </w:rPr>
      </w:pPr>
    </w:p>
    <w:p w:rsidR="00633F60" w:rsidRPr="005E2BB2" w:rsidRDefault="00633F60" w:rsidP="005E2BB2">
      <w:pPr>
        <w:pStyle w:val="BodyTextFirstIndent2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5E2BB2">
        <w:rPr>
          <w:b/>
        </w:rPr>
        <w:t>OŚWIADCZENIE DOTYCZĄCE PODMIOTU, NA KTÓREGO ZASOBY POWOŁUJE SIĘ WYKONAWCA.</w:t>
      </w:r>
    </w:p>
    <w:p w:rsidR="00633F60" w:rsidRPr="005E2BB2" w:rsidRDefault="00633F60" w:rsidP="00270F14">
      <w:pPr>
        <w:pStyle w:val="BodyText"/>
        <w:jc w:val="both"/>
        <w:rPr>
          <w:b w:val="0"/>
          <w:i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Oświadczam, że w stosunku do następującego/ych podmiotu/tów,  na którego/ych zasoby powołuję się w niniejszym postępowaniu, tj.: ……………………………………………………………………………….……………………………………………………………………………………………………….…………………………………… </w:t>
      </w:r>
      <w:r w:rsidRPr="005E2BB2">
        <w:rPr>
          <w:b w:val="0"/>
          <w:i/>
          <w:w w:val="100"/>
          <w:sz w:val="24"/>
          <w:szCs w:val="24"/>
        </w:rPr>
        <w:t>(podać pełną nazwę/firmę, adres, a także w zależności od podmiotu: NIP/PESEL, KRS/CEiDG)</w:t>
      </w:r>
    </w:p>
    <w:p w:rsidR="00633F60" w:rsidRPr="005E2BB2" w:rsidRDefault="00633F60" w:rsidP="00270F14">
      <w:pPr>
        <w:jc w:val="both"/>
      </w:pPr>
      <w:r w:rsidRPr="005E2BB2">
        <w:t>nie zachodzą podstawy wykluczenia z postępowania o udzielenie zamówienia, o których mowa w art. 24 ust. 1 pkt 13-22 i ust. 5 pkt. 1, 2, 4 i 8 ustawy Pzp.</w:t>
      </w:r>
    </w:p>
    <w:p w:rsidR="00633F60" w:rsidRPr="005E2BB2" w:rsidRDefault="00633F60" w:rsidP="00AC7F3A">
      <w:pPr>
        <w:ind w:left="5664" w:firstLine="708"/>
        <w:jc w:val="both"/>
        <w:rPr>
          <w:i/>
          <w:color w:val="000000"/>
        </w:rPr>
      </w:pPr>
    </w:p>
    <w:p w:rsidR="00633F60" w:rsidRPr="005E2BB2" w:rsidRDefault="00633F60" w:rsidP="009C052F">
      <w:pPr>
        <w:pStyle w:val="BodyTextFirstIndent2"/>
        <w:numPr>
          <w:ilvl w:val="0"/>
          <w:numId w:val="14"/>
        </w:numPr>
        <w:ind w:left="284" w:hanging="284"/>
        <w:jc w:val="both"/>
        <w:rPr>
          <w:b/>
        </w:rPr>
      </w:pPr>
      <w:r w:rsidRPr="005E2BB2">
        <w:rPr>
          <w:b/>
        </w:rPr>
        <w:t>OŚWIADCZENIE DOTYCZĄCE PODWYKONAWCY NIEBĘDĄCEGO PODMIOTEM, NA KTÓREGO ZASOBY POWOŁUJE SIĘ WYKONAWCA.</w:t>
      </w:r>
    </w:p>
    <w:p w:rsidR="00633F60" w:rsidRPr="005E2BB2" w:rsidRDefault="00633F60" w:rsidP="00AC7F3A">
      <w:pPr>
        <w:pStyle w:val="BodyText"/>
        <w:rPr>
          <w:w w:val="100"/>
          <w:sz w:val="24"/>
        </w:rPr>
      </w:pPr>
      <w:r w:rsidRPr="005E2BB2">
        <w:rPr>
          <w:b w:val="0"/>
          <w:w w:val="100"/>
          <w:sz w:val="24"/>
          <w:szCs w:val="24"/>
        </w:rPr>
        <w:t>Oświadczam, że w stosunku do następującego/ych podmiotu/tów, będącego/ych podwykonawcą/ami:</w:t>
      </w:r>
      <w:r w:rsidRPr="005E2BB2">
        <w:rPr>
          <w:w w:val="100"/>
          <w:sz w:val="24"/>
        </w:rPr>
        <w:t xml:space="preserve"> ……………………………………………………………………………..……………..….</w:t>
      </w:r>
    </w:p>
    <w:p w:rsidR="00633F60" w:rsidRPr="005E2BB2" w:rsidRDefault="00633F60" w:rsidP="009C052F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i/>
          <w:w w:val="100"/>
          <w:sz w:val="24"/>
        </w:rPr>
        <w:t xml:space="preserve">……………………………………………………………………………………………… </w:t>
      </w:r>
      <w:r w:rsidRPr="005E2BB2">
        <w:rPr>
          <w:b w:val="0"/>
          <w:w w:val="100"/>
          <w:sz w:val="24"/>
          <w:szCs w:val="24"/>
        </w:rPr>
        <w:t xml:space="preserve">(podać pełną nazwę/firmę, adres, a także w zależności od podmiotu: NIP/PESEL, KRS/CEiDG), </w:t>
      </w:r>
    </w:p>
    <w:p w:rsidR="00633F60" w:rsidRPr="005E2BB2" w:rsidRDefault="00633F60" w:rsidP="009C052F">
      <w:pPr>
        <w:pStyle w:val="BodyText"/>
        <w:jc w:val="both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>nie zachodzą podstawy wykluczenia z postępowania o udzielenie zamówienia, o których mowa w art. 24 ust. 1 pkt 13-22 i ust. 5 pkt. 1, 2, 4 ustawy Pzp.</w:t>
      </w:r>
    </w:p>
    <w:p w:rsidR="00633F60" w:rsidRPr="005E2BB2" w:rsidRDefault="00633F60" w:rsidP="009C052F">
      <w:pPr>
        <w:pStyle w:val="BodyText"/>
        <w:jc w:val="both"/>
        <w:rPr>
          <w:b w:val="0"/>
          <w:w w:val="100"/>
          <w:sz w:val="24"/>
          <w:szCs w:val="24"/>
        </w:rPr>
      </w:pPr>
    </w:p>
    <w:p w:rsidR="00633F60" w:rsidRPr="005E2BB2" w:rsidRDefault="00633F60" w:rsidP="009C052F">
      <w:pPr>
        <w:pStyle w:val="BodyText"/>
        <w:numPr>
          <w:ilvl w:val="0"/>
          <w:numId w:val="14"/>
        </w:numPr>
        <w:ind w:left="284" w:hanging="284"/>
        <w:jc w:val="both"/>
        <w:rPr>
          <w:w w:val="100"/>
          <w:sz w:val="24"/>
          <w:szCs w:val="24"/>
        </w:rPr>
      </w:pPr>
      <w:r w:rsidRPr="005E2BB2">
        <w:rPr>
          <w:w w:val="100"/>
          <w:sz w:val="24"/>
          <w:szCs w:val="24"/>
        </w:rPr>
        <w:t>OŚWIADCZENIE DOTYCZĄCE PODANYCH INFORMACJI.</w:t>
      </w:r>
    </w:p>
    <w:p w:rsidR="00633F60" w:rsidRPr="005E2BB2" w:rsidRDefault="00633F60" w:rsidP="009C052F">
      <w:pPr>
        <w:pStyle w:val="BodyTextIndent"/>
      </w:pPr>
      <w:r w:rsidRPr="005E2BB2">
        <w:t>Oświadczam, że:</w:t>
      </w:r>
    </w:p>
    <w:p w:rsidR="00633F60" w:rsidRPr="005E2BB2" w:rsidRDefault="00633F60" w:rsidP="009C052F">
      <w:pPr>
        <w:pStyle w:val="BodyTextFirstIndent2"/>
        <w:numPr>
          <w:ilvl w:val="0"/>
          <w:numId w:val="18"/>
        </w:numPr>
        <w:jc w:val="both"/>
      </w:pPr>
      <w:r w:rsidRPr="005E2BB2">
        <w:t>wykonawca w wyniku zamierzonego działania lub rażącego niedbalstwa nie wprowadził zamawiającego w błąd przy przedstawianiu informacji, że nie podlega wykluczeniu oraz że nie zataił tych informacji;</w:t>
      </w:r>
    </w:p>
    <w:p w:rsidR="00633F60" w:rsidRPr="005E2BB2" w:rsidRDefault="00633F60" w:rsidP="00AC7F3A">
      <w:pPr>
        <w:pStyle w:val="BodyTextFirstIndent2"/>
        <w:numPr>
          <w:ilvl w:val="0"/>
          <w:numId w:val="18"/>
        </w:numPr>
        <w:jc w:val="both"/>
      </w:pPr>
      <w:r w:rsidRPr="005E2BB2">
        <w:t>wykonawca jest w stanie przedstawić wymagane dokumenty;</w:t>
      </w:r>
    </w:p>
    <w:p w:rsidR="00633F60" w:rsidRPr="005E2BB2" w:rsidRDefault="00633F60" w:rsidP="00AC7F3A">
      <w:pPr>
        <w:pStyle w:val="BodyTextFirstIndent2"/>
        <w:numPr>
          <w:ilvl w:val="0"/>
          <w:numId w:val="18"/>
        </w:numPr>
        <w:jc w:val="both"/>
      </w:pPr>
      <w:r w:rsidRPr="005E2BB2"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633F60" w:rsidRPr="005E2BB2" w:rsidRDefault="00633F60" w:rsidP="00A61416">
      <w:pPr>
        <w:pStyle w:val="BodyTextFirstIndent2"/>
        <w:numPr>
          <w:ilvl w:val="0"/>
          <w:numId w:val="18"/>
        </w:numPr>
        <w:jc w:val="both"/>
      </w:pPr>
      <w:r w:rsidRPr="005E2BB2">
        <w:t>wykonawca bezprawnie nie wpływał oraz nie próbował wpłynąć na czynności zamawiającego lub pozyskać informacji poufnych, mogące dać wykonawcy przewagę w postępowaniu o udzielenie zamówienia.</w:t>
      </w:r>
    </w:p>
    <w:p w:rsidR="00633F60" w:rsidRPr="005E2BB2" w:rsidRDefault="00633F60" w:rsidP="00AC7F3A">
      <w:pPr>
        <w:pStyle w:val="BodyText"/>
        <w:rPr>
          <w:w w:val="100"/>
          <w:sz w:val="24"/>
          <w:szCs w:val="24"/>
        </w:rPr>
      </w:pPr>
    </w:p>
    <w:p w:rsidR="00633F60" w:rsidRPr="005E2BB2" w:rsidRDefault="00633F60" w:rsidP="00AC7F3A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…………….………..…., dnia ………….…….……. r. </w:t>
      </w:r>
    </w:p>
    <w:p w:rsidR="00633F60" w:rsidRPr="005E2BB2" w:rsidRDefault="00633F60" w:rsidP="00AC7F3A">
      <w:pPr>
        <w:pStyle w:val="BodyTextIndent"/>
      </w:pPr>
      <w:r w:rsidRPr="005E2BB2">
        <w:t xml:space="preserve">     (miejscowość)</w:t>
      </w:r>
    </w:p>
    <w:p w:rsidR="00633F60" w:rsidRPr="005E2BB2" w:rsidRDefault="00633F60" w:rsidP="00AC7F3A">
      <w:pPr>
        <w:jc w:val="right"/>
        <w:rPr>
          <w:color w:val="000000"/>
        </w:rPr>
      </w:pP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  <w:t xml:space="preserve">                                                          ……………………..….……………………</w:t>
      </w:r>
    </w:p>
    <w:p w:rsidR="00633F60" w:rsidRPr="005E2BB2" w:rsidRDefault="00633F60" w:rsidP="00270F14">
      <w:pPr>
        <w:pStyle w:val="BodyTextFirstIndent2"/>
        <w:ind w:left="4531" w:firstLine="425"/>
      </w:pPr>
      <w:r w:rsidRPr="005E2BB2">
        <w:t>(Podpis i pieczątka osoby uprawnionej)</w:t>
      </w:r>
    </w:p>
    <w:sectPr w:rsidR="00633F60" w:rsidRPr="005E2BB2" w:rsidSect="00AE0CB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60" w:rsidRDefault="00633F60" w:rsidP="00AC7F3A">
      <w:r>
        <w:separator/>
      </w:r>
    </w:p>
  </w:endnote>
  <w:endnote w:type="continuationSeparator" w:id="0">
    <w:p w:rsidR="00633F60" w:rsidRDefault="00633F60" w:rsidP="00AC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60" w:rsidRDefault="00633F60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F60" w:rsidRDefault="00633F60" w:rsidP="00DB23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60" w:rsidRDefault="00633F60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3F60" w:rsidRDefault="00633F60" w:rsidP="00DB23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60" w:rsidRDefault="00633F60" w:rsidP="00AC7F3A">
      <w:r>
        <w:separator/>
      </w:r>
    </w:p>
  </w:footnote>
  <w:footnote w:type="continuationSeparator" w:id="0">
    <w:p w:rsidR="00633F60" w:rsidRDefault="00633F60" w:rsidP="00AC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60" w:rsidRDefault="00633F60" w:rsidP="00AC7F3A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9pt;margin-top:7.85pt;width:60pt;height:33.25pt;z-index:251660288;visibility:visible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8831D8">
      <w:rPr>
        <w:noProof/>
        <w:sz w:val="16"/>
        <w:szCs w:val="16"/>
        <w:lang w:eastAsia="pl-PL"/>
      </w:rPr>
      <w:pict>
        <v:shape id="Obraz 1" o:spid="_x0000_i1026" type="#_x0000_t75" alt="Znalezione obrazy dla zapytania logo program rozwoju obszarów wiejskich" style="width:71.25pt;height:46.5pt;visibility:visible">
          <v:imagedata r:id="rId2" o:title=""/>
        </v:shape>
      </w:pict>
    </w:r>
  </w:p>
  <w:p w:rsidR="00633F60" w:rsidRPr="00A94859" w:rsidRDefault="00633F60" w:rsidP="00AC7F3A">
    <w:pPr>
      <w:jc w:val="center"/>
      <w:rPr>
        <w:sz w:val="16"/>
        <w:szCs w:val="16"/>
      </w:rPr>
    </w:pPr>
    <w:r w:rsidRPr="00A94859">
      <w:rPr>
        <w:sz w:val="16"/>
        <w:szCs w:val="16"/>
      </w:rPr>
      <w:t>Zamawiający : Gmina Lidzbark Warmiński, ul. Krasickiego 1, 11-100 Lidzbark  Warmiński, tel. 89 767-32-74</w:t>
    </w:r>
  </w:p>
  <w:p w:rsidR="00633F60" w:rsidRPr="00A94859" w:rsidRDefault="00633F60" w:rsidP="00AC7F3A">
    <w:pPr>
      <w:pStyle w:val="Header"/>
      <w:jc w:val="center"/>
      <w:rPr>
        <w:sz w:val="16"/>
        <w:szCs w:val="16"/>
      </w:rPr>
    </w:pPr>
    <w:r w:rsidRPr="00A94859">
      <w:rPr>
        <w:sz w:val="16"/>
        <w:szCs w:val="16"/>
      </w:rPr>
      <w:t xml:space="preserve">Przetarg nieograniczony na  roboty budowlane w ramach projektu „Poprawa gospodarki wodno-ściekowej w gminie Lidzbark Warmiński”.                                     </w:t>
    </w:r>
  </w:p>
  <w:p w:rsidR="00633F60" w:rsidRPr="00A94859" w:rsidRDefault="00633F60" w:rsidP="00AC7F3A">
    <w:pPr>
      <w:pStyle w:val="Header"/>
      <w:jc w:val="center"/>
      <w:rPr>
        <w:sz w:val="16"/>
        <w:szCs w:val="16"/>
      </w:rPr>
    </w:pPr>
    <w:r w:rsidRPr="00A94859">
      <w:rPr>
        <w:sz w:val="16"/>
        <w:szCs w:val="16"/>
      </w:rPr>
      <w:t>Sygnatura akt : GKB.271.1.</w:t>
    </w:r>
    <w:r>
      <w:rPr>
        <w:sz w:val="16"/>
        <w:szCs w:val="16"/>
      </w:rPr>
      <w:t>10</w:t>
    </w:r>
    <w:r w:rsidRPr="00A94859">
      <w:rPr>
        <w:sz w:val="16"/>
        <w:szCs w:val="16"/>
      </w:rPr>
      <w:t>.2017.KA</w:t>
    </w:r>
  </w:p>
  <w:p w:rsidR="00633F60" w:rsidRPr="00590A34" w:rsidRDefault="00633F60" w:rsidP="00AC7F3A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i/>
        <w:color w:val="000000"/>
        <w:sz w:val="18"/>
        <w:szCs w:val="18"/>
      </w:rPr>
    </w:pPr>
    <w:r w:rsidRPr="00590A34">
      <w:rPr>
        <w:i/>
        <w:sz w:val="18"/>
        <w:szCs w:val="18"/>
      </w:rPr>
      <w:tab/>
    </w:r>
  </w:p>
  <w:p w:rsidR="00633F60" w:rsidRDefault="00633F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222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FE3B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082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AC5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7E8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CC9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5A6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C0D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64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9CD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6B75020"/>
    <w:multiLevelType w:val="multilevel"/>
    <w:tmpl w:val="D8EEAB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C97595"/>
    <w:multiLevelType w:val="hybridMultilevel"/>
    <w:tmpl w:val="2C483A90"/>
    <w:lvl w:ilvl="0" w:tplc="A08EFFBE">
      <w:start w:val="1"/>
      <w:numFmt w:val="decimal"/>
      <w:lvlText w:val="%1)"/>
      <w:lvlJc w:val="left"/>
      <w:pPr>
        <w:tabs>
          <w:tab w:val="num" w:pos="131"/>
        </w:tabs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13">
    <w:nsid w:val="11BE696A"/>
    <w:multiLevelType w:val="hybridMultilevel"/>
    <w:tmpl w:val="84E26A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23DE37C2"/>
    <w:multiLevelType w:val="hybridMultilevel"/>
    <w:tmpl w:val="DC400340"/>
    <w:lvl w:ilvl="0" w:tplc="04150017">
      <w:start w:val="1"/>
      <w:numFmt w:val="lowerLetter"/>
      <w:lvlText w:val="%1)"/>
      <w:lvlJc w:val="left"/>
      <w:pPr>
        <w:ind w:left="12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  <w:rPr>
        <w:rFonts w:cs="Times New Roman"/>
      </w:rPr>
    </w:lvl>
  </w:abstractNum>
  <w:abstractNum w:abstractNumId="15">
    <w:nsid w:val="322565F3"/>
    <w:multiLevelType w:val="hybridMultilevel"/>
    <w:tmpl w:val="34E22C2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250F60"/>
    <w:multiLevelType w:val="multilevel"/>
    <w:tmpl w:val="F77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8602922"/>
    <w:multiLevelType w:val="hybridMultilevel"/>
    <w:tmpl w:val="EB34A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9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  <w:num w:numId="17">
    <w:abstractNumId w:val="16"/>
  </w:num>
  <w:num w:numId="18">
    <w:abstractNumId w:val="17"/>
  </w:num>
  <w:num w:numId="19">
    <w:abstractNumId w:val="11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F3A"/>
    <w:rsid w:val="00002FF4"/>
    <w:rsid w:val="0000334D"/>
    <w:rsid w:val="000166CF"/>
    <w:rsid w:val="00095A5C"/>
    <w:rsid w:val="0018004F"/>
    <w:rsid w:val="001A33BD"/>
    <w:rsid w:val="002144D3"/>
    <w:rsid w:val="00270F14"/>
    <w:rsid w:val="002E127A"/>
    <w:rsid w:val="002E48C1"/>
    <w:rsid w:val="00423E3F"/>
    <w:rsid w:val="00425DE6"/>
    <w:rsid w:val="00590A34"/>
    <w:rsid w:val="005E2BB2"/>
    <w:rsid w:val="005E64DE"/>
    <w:rsid w:val="00633F60"/>
    <w:rsid w:val="00643D36"/>
    <w:rsid w:val="006A1ED9"/>
    <w:rsid w:val="006F410F"/>
    <w:rsid w:val="007857A1"/>
    <w:rsid w:val="007E04EE"/>
    <w:rsid w:val="0082102F"/>
    <w:rsid w:val="00877F9B"/>
    <w:rsid w:val="008831D8"/>
    <w:rsid w:val="009C052F"/>
    <w:rsid w:val="00A61416"/>
    <w:rsid w:val="00A7489B"/>
    <w:rsid w:val="00A94859"/>
    <w:rsid w:val="00AC7F3A"/>
    <w:rsid w:val="00AD5859"/>
    <w:rsid w:val="00AE0CB7"/>
    <w:rsid w:val="00B24BD0"/>
    <w:rsid w:val="00BD4D57"/>
    <w:rsid w:val="00BF44E6"/>
    <w:rsid w:val="00DB2338"/>
    <w:rsid w:val="00EA147D"/>
    <w:rsid w:val="00F37178"/>
    <w:rsid w:val="00F6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3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7F3A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7F3A"/>
    <w:pPr>
      <w:keepNext/>
      <w:widowControl w:val="0"/>
      <w:numPr>
        <w:ilvl w:val="4"/>
        <w:numId w:val="11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7F3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7F3A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C7F3A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7F3A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C7F3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C7F3A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rsid w:val="00AC7F3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C7F3A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7F3A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AC7F3A"/>
    <w:pPr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AC7F3A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AC7F3A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AC7F3A"/>
    <w:pPr>
      <w:numPr>
        <w:numId w:val="3"/>
      </w:numPr>
      <w:suppressAutoHyphens w:val="0"/>
    </w:pPr>
    <w:rPr>
      <w:lang w:eastAsia="pl-P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C7F3A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C7F3A"/>
  </w:style>
  <w:style w:type="paragraph" w:styleId="BodyTextFirstIndent">
    <w:name w:val="Body Text First Indent"/>
    <w:basedOn w:val="BodyText"/>
    <w:link w:val="BodyTextFirstIndentChar"/>
    <w:uiPriority w:val="99"/>
    <w:rsid w:val="00AC7F3A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C7F3A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AC7F3A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AC7F3A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AC7F3A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AC7F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AC7F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C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F3A"/>
    <w:rPr>
      <w:rFonts w:ascii="Tahoma" w:hAnsi="Tahoma" w:cs="Tahoma"/>
      <w:sz w:val="16"/>
      <w:szCs w:val="16"/>
      <w:lang w:eastAsia="ar-SA" w:bidi="ar-SA"/>
    </w:rPr>
  </w:style>
  <w:style w:type="paragraph" w:styleId="List3">
    <w:name w:val="List 3"/>
    <w:basedOn w:val="Normal"/>
    <w:uiPriority w:val="99"/>
    <w:semiHidden/>
    <w:rsid w:val="00BF44E6"/>
    <w:pPr>
      <w:ind w:left="849" w:hanging="283"/>
      <w:contextualSpacing/>
    </w:pPr>
  </w:style>
  <w:style w:type="character" w:styleId="PageNumber">
    <w:name w:val="page number"/>
    <w:basedOn w:val="DefaultParagraphFont"/>
    <w:uiPriority w:val="99"/>
    <w:locked/>
    <w:rsid w:val="00DB23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</Pages>
  <Words>1331</Words>
  <Characters>7990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6</cp:revision>
  <dcterms:created xsi:type="dcterms:W3CDTF">2017-08-24T19:32:00Z</dcterms:created>
  <dcterms:modified xsi:type="dcterms:W3CDTF">2017-11-06T11:35:00Z</dcterms:modified>
</cp:coreProperties>
</file>