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A0" w:rsidRDefault="008949A0" w:rsidP="0023336C">
      <w:pPr>
        <w:tabs>
          <w:tab w:val="left" w:pos="980"/>
        </w:tabs>
        <w:spacing w:line="360" w:lineRule="auto"/>
        <w:ind w:left="2127" w:hanging="2127"/>
        <w:jc w:val="right"/>
        <w:rPr>
          <w:rFonts w:ascii="Arial" w:hAnsi="Arial" w:cs="Arial"/>
          <w:b/>
          <w:i/>
          <w:color w:val="000000"/>
        </w:rPr>
      </w:pPr>
    </w:p>
    <w:p w:rsidR="008949A0" w:rsidRPr="0033324D" w:rsidRDefault="008949A0" w:rsidP="0023336C">
      <w:pPr>
        <w:tabs>
          <w:tab w:val="left" w:pos="980"/>
        </w:tabs>
        <w:spacing w:line="360" w:lineRule="auto"/>
        <w:ind w:left="2127" w:hanging="2127"/>
        <w:jc w:val="right"/>
        <w:rPr>
          <w:rFonts w:ascii="Arial" w:hAnsi="Arial" w:cs="Arial"/>
          <w:b/>
          <w:i/>
          <w:color w:val="000000"/>
        </w:rPr>
      </w:pPr>
      <w:r w:rsidRPr="0033324D">
        <w:rPr>
          <w:rFonts w:ascii="Arial" w:hAnsi="Arial" w:cs="Arial"/>
          <w:b/>
          <w:i/>
          <w:color w:val="000000"/>
        </w:rPr>
        <w:t xml:space="preserve">Załącznik </w:t>
      </w:r>
      <w:r>
        <w:rPr>
          <w:rFonts w:ascii="Arial" w:hAnsi="Arial" w:cs="Arial"/>
          <w:b/>
          <w:i/>
          <w:color w:val="000000"/>
        </w:rPr>
        <w:t>n</w:t>
      </w:r>
      <w:r w:rsidRPr="0033324D">
        <w:rPr>
          <w:rFonts w:ascii="Arial" w:hAnsi="Arial" w:cs="Arial"/>
          <w:b/>
          <w:i/>
          <w:color w:val="000000"/>
        </w:rPr>
        <w:t xml:space="preserve">r </w:t>
      </w:r>
      <w:r>
        <w:rPr>
          <w:rFonts w:ascii="Arial" w:hAnsi="Arial" w:cs="Arial"/>
          <w:b/>
          <w:i/>
          <w:color w:val="000000"/>
        </w:rPr>
        <w:t>6</w:t>
      </w:r>
      <w:r w:rsidRPr="0033324D">
        <w:rPr>
          <w:rFonts w:ascii="Arial" w:hAnsi="Arial" w:cs="Arial"/>
          <w:b/>
          <w:i/>
          <w:color w:val="000000"/>
        </w:rPr>
        <w:t xml:space="preserve"> do SIWZ </w:t>
      </w:r>
      <w:r w:rsidRPr="0033324D">
        <w:rPr>
          <w:rFonts w:ascii="Arial" w:hAnsi="Arial" w:cs="Arial"/>
          <w:b/>
          <w:i/>
          <w:color w:val="000000"/>
        </w:rPr>
        <w:tab/>
      </w:r>
    </w:p>
    <w:p w:rsidR="008949A0" w:rsidRDefault="008949A0" w:rsidP="0023336C">
      <w:pPr>
        <w:tabs>
          <w:tab w:val="left" w:pos="980"/>
        </w:tabs>
        <w:spacing w:line="360" w:lineRule="auto"/>
        <w:ind w:left="2127" w:hanging="2127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Wykaz miejscowości z pojemnikami do selektywnej zbiórki odpadów</w:t>
      </w:r>
    </w:p>
    <w:p w:rsidR="008949A0" w:rsidRDefault="008949A0" w:rsidP="00AA5242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0"/>
        <w:gridCol w:w="2600"/>
        <w:gridCol w:w="1040"/>
        <w:gridCol w:w="1040"/>
        <w:gridCol w:w="960"/>
        <w:gridCol w:w="1710"/>
        <w:gridCol w:w="73"/>
      </w:tblGrid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Lp,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Miejscowość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  <w:rPr>
                <w:i/>
                <w:iCs/>
              </w:rPr>
            </w:pPr>
            <w:r w:rsidRPr="008F29FC">
              <w:rPr>
                <w:i/>
                <w:iCs/>
              </w:rPr>
              <w:t>Plastik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  <w:rPr>
                <w:i/>
                <w:iCs/>
              </w:rPr>
            </w:pPr>
            <w:r w:rsidRPr="008F29FC">
              <w:rPr>
                <w:i/>
                <w:iCs/>
              </w:rPr>
              <w:t>Szkło</w:t>
            </w:r>
          </w:p>
        </w:tc>
        <w:tc>
          <w:tcPr>
            <w:tcW w:w="960" w:type="dxa"/>
            <w:noWrap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Papier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477C05">
            <w:pPr>
              <w:spacing w:after="0" w:line="240" w:lineRule="auto"/>
            </w:pPr>
            <w:r>
              <w:t>Biodegradowalne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Bobrownik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Babiak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4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3</w:t>
            </w:r>
          </w:p>
        </w:tc>
        <w:tc>
          <w:tcPr>
            <w:tcW w:w="960" w:type="dxa"/>
            <w:noWrap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3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Babiak - Lisia Ferma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0</w:t>
            </w:r>
          </w:p>
        </w:tc>
        <w:tc>
          <w:tcPr>
            <w:tcW w:w="960" w:type="dxa"/>
            <w:noWrap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 </w:t>
            </w:r>
            <w:r>
              <w:t>0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4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Blanki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4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3</w:t>
            </w:r>
          </w:p>
        </w:tc>
        <w:tc>
          <w:tcPr>
            <w:tcW w:w="960" w:type="dxa"/>
            <w:noWrap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5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Budniki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6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Bugi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7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Długołęka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8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Drwęca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9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Ignalin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4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3</w:t>
            </w:r>
          </w:p>
        </w:tc>
        <w:tc>
          <w:tcPr>
            <w:tcW w:w="960" w:type="dxa"/>
            <w:noWrap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10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Jagoty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2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11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Jarandowo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3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2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12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Kaszuny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13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Kierz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14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Kłębowo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7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6</w:t>
            </w:r>
          </w:p>
        </w:tc>
        <w:tc>
          <w:tcPr>
            <w:tcW w:w="960" w:type="dxa"/>
            <w:noWrap/>
          </w:tcPr>
          <w:p w:rsidR="008949A0" w:rsidRPr="008F29FC" w:rsidRDefault="008949A0" w:rsidP="008F29FC">
            <w:pPr>
              <w:spacing w:after="0" w:line="240" w:lineRule="auto"/>
            </w:pPr>
            <w:r>
              <w:t>2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15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Knipy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16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Kochanówka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4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4</w:t>
            </w:r>
          </w:p>
        </w:tc>
        <w:tc>
          <w:tcPr>
            <w:tcW w:w="960" w:type="dxa"/>
            <w:noWrap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17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Koniewo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4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3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18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Koniewo Osada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3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19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Kotow</w:t>
            </w:r>
            <w:r>
              <w:t>o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20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Kraszewo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12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7</w:t>
            </w:r>
          </w:p>
        </w:tc>
        <w:tc>
          <w:tcPr>
            <w:tcW w:w="960" w:type="dxa"/>
            <w:noWrap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3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21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Łaniewo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10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7</w:t>
            </w:r>
          </w:p>
        </w:tc>
        <w:tc>
          <w:tcPr>
            <w:tcW w:w="960" w:type="dxa"/>
            <w:noWrap/>
          </w:tcPr>
          <w:p w:rsidR="008949A0" w:rsidRPr="008F29FC" w:rsidRDefault="008949A0" w:rsidP="008F29FC">
            <w:pPr>
              <w:spacing w:after="0" w:line="240" w:lineRule="auto"/>
            </w:pPr>
            <w:r>
              <w:t>3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22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Lauda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3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3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23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Łabno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3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24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Markajmy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4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3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2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25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Markajmy – lecznica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2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960" w:type="dxa"/>
            <w:noWrap/>
          </w:tcPr>
          <w:p w:rsidR="008949A0" w:rsidRPr="008F29FC" w:rsidRDefault="008949A0" w:rsidP="008F29FC">
            <w:pPr>
              <w:spacing w:after="0" w:line="240" w:lineRule="auto"/>
            </w:pPr>
            <w:r>
              <w:t>2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26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Marków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2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27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 xml:space="preserve">Medyny 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7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6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2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28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Miejska Wola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29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Miłogórze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6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7</w:t>
            </w:r>
          </w:p>
        </w:tc>
        <w:tc>
          <w:tcPr>
            <w:tcW w:w="960" w:type="dxa"/>
            <w:noWrap/>
          </w:tcPr>
          <w:p w:rsidR="008949A0" w:rsidRPr="008F29FC" w:rsidRDefault="008949A0" w:rsidP="008F29FC">
            <w:pPr>
              <w:spacing w:after="0" w:line="240" w:lineRule="auto"/>
            </w:pPr>
            <w:r>
              <w:t>3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30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Morawa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4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2</w:t>
            </w:r>
          </w:p>
        </w:tc>
        <w:tc>
          <w:tcPr>
            <w:tcW w:w="960" w:type="dxa"/>
            <w:noWrap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31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Nowa Wieś Wielka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83" w:type="dxa"/>
            <w:gridSpan w:val="2"/>
          </w:tcPr>
          <w:p w:rsidR="008949A0" w:rsidRPr="008F29FC" w:rsidRDefault="008949A0" w:rsidP="00A65EC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gridAfter w:val="1"/>
          <w:wAfter w:w="73" w:type="dxa"/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32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Nowosady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3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10" w:type="dxa"/>
          </w:tcPr>
          <w:p w:rsidR="008949A0" w:rsidRPr="008F29FC" w:rsidRDefault="008949A0" w:rsidP="00477C0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gridAfter w:val="1"/>
          <w:wAfter w:w="73" w:type="dxa"/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33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Pilnik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7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4</w:t>
            </w:r>
          </w:p>
        </w:tc>
        <w:tc>
          <w:tcPr>
            <w:tcW w:w="960" w:type="dxa"/>
            <w:noWrap/>
          </w:tcPr>
          <w:p w:rsidR="008949A0" w:rsidRPr="008F29FC" w:rsidRDefault="008949A0" w:rsidP="008F29FC">
            <w:pPr>
              <w:spacing w:after="0" w:line="240" w:lineRule="auto"/>
            </w:pPr>
            <w:r>
              <w:t>2</w:t>
            </w:r>
          </w:p>
        </w:tc>
        <w:tc>
          <w:tcPr>
            <w:tcW w:w="1710" w:type="dxa"/>
          </w:tcPr>
          <w:p w:rsidR="008949A0" w:rsidRPr="008F29FC" w:rsidRDefault="008949A0" w:rsidP="00477C05">
            <w:pPr>
              <w:spacing w:after="0" w:line="240" w:lineRule="auto"/>
              <w:jc w:val="center"/>
            </w:pPr>
            <w:r>
              <w:t>2</w:t>
            </w:r>
            <w:bookmarkStart w:id="0" w:name="_GoBack"/>
            <w:bookmarkEnd w:id="0"/>
          </w:p>
        </w:tc>
      </w:tr>
      <w:tr w:rsidR="008949A0" w:rsidRPr="008F29FC" w:rsidTr="00A65EC0">
        <w:trPr>
          <w:gridAfter w:val="1"/>
          <w:wAfter w:w="73" w:type="dxa"/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34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Pomorowo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10" w:type="dxa"/>
          </w:tcPr>
          <w:p w:rsidR="008949A0" w:rsidRPr="008F29FC" w:rsidRDefault="008949A0" w:rsidP="00477C0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gridAfter w:val="1"/>
          <w:wAfter w:w="73" w:type="dxa"/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35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Redy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2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10" w:type="dxa"/>
          </w:tcPr>
          <w:p w:rsidR="008949A0" w:rsidRPr="008F29FC" w:rsidRDefault="008949A0" w:rsidP="00477C0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gridAfter w:val="1"/>
          <w:wAfter w:w="73" w:type="dxa"/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36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Redy Osada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3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2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10" w:type="dxa"/>
          </w:tcPr>
          <w:p w:rsidR="008949A0" w:rsidRPr="008F29FC" w:rsidRDefault="008949A0" w:rsidP="00477C0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gridAfter w:val="1"/>
          <w:wAfter w:w="73" w:type="dxa"/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37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Rogóż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11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6</w:t>
            </w:r>
          </w:p>
        </w:tc>
        <w:tc>
          <w:tcPr>
            <w:tcW w:w="960" w:type="dxa"/>
            <w:noWrap/>
          </w:tcPr>
          <w:p w:rsidR="008949A0" w:rsidRPr="008F29FC" w:rsidRDefault="008949A0" w:rsidP="008F29FC">
            <w:pPr>
              <w:spacing w:after="0" w:line="240" w:lineRule="auto"/>
            </w:pPr>
            <w:r>
              <w:t>5</w:t>
            </w:r>
          </w:p>
        </w:tc>
        <w:tc>
          <w:tcPr>
            <w:tcW w:w="1710" w:type="dxa"/>
          </w:tcPr>
          <w:p w:rsidR="008949A0" w:rsidRPr="008F29FC" w:rsidRDefault="008949A0" w:rsidP="00477C05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949A0" w:rsidRPr="008F29FC" w:rsidTr="00A65EC0">
        <w:trPr>
          <w:gridAfter w:val="1"/>
          <w:wAfter w:w="73" w:type="dxa"/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38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Runowo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8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5</w:t>
            </w:r>
          </w:p>
        </w:tc>
        <w:tc>
          <w:tcPr>
            <w:tcW w:w="960" w:type="dxa"/>
            <w:noWrap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</w:t>
            </w:r>
          </w:p>
        </w:tc>
        <w:tc>
          <w:tcPr>
            <w:tcW w:w="1710" w:type="dxa"/>
          </w:tcPr>
          <w:p w:rsidR="008949A0" w:rsidRPr="008F29FC" w:rsidRDefault="008949A0" w:rsidP="00477C0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gridAfter w:val="1"/>
          <w:wAfter w:w="73" w:type="dxa"/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39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Sarnowo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3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2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10" w:type="dxa"/>
          </w:tcPr>
          <w:p w:rsidR="008949A0" w:rsidRPr="008F29FC" w:rsidRDefault="008949A0" w:rsidP="00477C0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gridAfter w:val="1"/>
          <w:wAfter w:w="73" w:type="dxa"/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40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Styjkowo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960" w:type="dxa"/>
            <w:noWrap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10" w:type="dxa"/>
          </w:tcPr>
          <w:p w:rsidR="008949A0" w:rsidRPr="008F29FC" w:rsidRDefault="008949A0" w:rsidP="00477C0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gridAfter w:val="1"/>
          <w:wAfter w:w="73" w:type="dxa"/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41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Suryty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3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3</w:t>
            </w:r>
          </w:p>
        </w:tc>
        <w:tc>
          <w:tcPr>
            <w:tcW w:w="960" w:type="dxa"/>
            <w:noWrap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10" w:type="dxa"/>
          </w:tcPr>
          <w:p w:rsidR="008949A0" w:rsidRPr="008F29FC" w:rsidRDefault="008949A0" w:rsidP="00477C0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gridAfter w:val="1"/>
          <w:wAfter w:w="73" w:type="dxa"/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42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Świętnik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10" w:type="dxa"/>
          </w:tcPr>
          <w:p w:rsidR="008949A0" w:rsidRPr="008F29FC" w:rsidRDefault="008949A0" w:rsidP="00477C0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gridAfter w:val="1"/>
          <w:wAfter w:w="73" w:type="dxa"/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43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Widryki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10" w:type="dxa"/>
          </w:tcPr>
          <w:p w:rsidR="008949A0" w:rsidRPr="008F29FC" w:rsidRDefault="008949A0" w:rsidP="00477C0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gridAfter w:val="1"/>
          <w:wAfter w:w="73" w:type="dxa"/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44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Wielochowo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4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4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2</w:t>
            </w:r>
          </w:p>
        </w:tc>
        <w:tc>
          <w:tcPr>
            <w:tcW w:w="1710" w:type="dxa"/>
          </w:tcPr>
          <w:p w:rsidR="008949A0" w:rsidRPr="008F29FC" w:rsidRDefault="008949A0" w:rsidP="00477C0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gridAfter w:val="1"/>
          <w:wAfter w:w="73" w:type="dxa"/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45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Workiejmy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10" w:type="dxa"/>
          </w:tcPr>
          <w:p w:rsidR="008949A0" w:rsidRPr="008F29FC" w:rsidRDefault="008949A0" w:rsidP="00477C0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gridAfter w:val="1"/>
          <w:wAfter w:w="73" w:type="dxa"/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46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Wróblik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2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10" w:type="dxa"/>
          </w:tcPr>
          <w:p w:rsidR="008949A0" w:rsidRPr="008F29FC" w:rsidRDefault="008949A0" w:rsidP="00477C0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gridAfter w:val="1"/>
          <w:wAfter w:w="73" w:type="dxa"/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47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Zaręby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2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10" w:type="dxa"/>
          </w:tcPr>
          <w:p w:rsidR="008949A0" w:rsidRPr="008F29FC" w:rsidRDefault="008949A0" w:rsidP="00477C0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949A0" w:rsidRPr="008F29FC" w:rsidTr="00A65EC0">
        <w:trPr>
          <w:gridAfter w:val="1"/>
          <w:wAfter w:w="73" w:type="dxa"/>
          <w:trHeight w:val="360"/>
        </w:trPr>
        <w:tc>
          <w:tcPr>
            <w:tcW w:w="980" w:type="dxa"/>
          </w:tcPr>
          <w:p w:rsidR="008949A0" w:rsidRPr="008F29FC" w:rsidRDefault="008949A0" w:rsidP="008F29FC">
            <w:pPr>
              <w:spacing w:after="0" w:line="240" w:lineRule="auto"/>
            </w:pPr>
            <w:r>
              <w:t>48</w:t>
            </w:r>
          </w:p>
        </w:tc>
        <w:tc>
          <w:tcPr>
            <w:tcW w:w="260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Żytowo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04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960" w:type="dxa"/>
          </w:tcPr>
          <w:p w:rsidR="008949A0" w:rsidRPr="008F29FC" w:rsidRDefault="008949A0" w:rsidP="008F29FC">
            <w:pPr>
              <w:spacing w:after="0" w:line="240" w:lineRule="auto"/>
            </w:pPr>
            <w:r w:rsidRPr="008F29FC">
              <w:t>1</w:t>
            </w:r>
          </w:p>
        </w:tc>
        <w:tc>
          <w:tcPr>
            <w:tcW w:w="1710" w:type="dxa"/>
          </w:tcPr>
          <w:p w:rsidR="008949A0" w:rsidRPr="008F29FC" w:rsidRDefault="008949A0" w:rsidP="00477C05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:rsidR="008949A0" w:rsidRDefault="008949A0"/>
    <w:sectPr w:rsidR="008949A0" w:rsidSect="0098667B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9A0" w:rsidRDefault="008949A0">
      <w:r>
        <w:separator/>
      </w:r>
    </w:p>
  </w:endnote>
  <w:endnote w:type="continuationSeparator" w:id="0">
    <w:p w:rsidR="008949A0" w:rsidRDefault="00894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9A0" w:rsidRDefault="008949A0" w:rsidP="002908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49A0" w:rsidRDefault="008949A0" w:rsidP="007644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9A0" w:rsidRDefault="008949A0" w:rsidP="002908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49A0" w:rsidRDefault="008949A0" w:rsidP="0076444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9A0" w:rsidRDefault="008949A0">
      <w:r>
        <w:separator/>
      </w:r>
    </w:p>
  </w:footnote>
  <w:footnote w:type="continuationSeparator" w:id="0">
    <w:p w:rsidR="008949A0" w:rsidRDefault="008949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242"/>
    <w:rsid w:val="00095409"/>
    <w:rsid w:val="00212350"/>
    <w:rsid w:val="0023336C"/>
    <w:rsid w:val="00290821"/>
    <w:rsid w:val="0033324D"/>
    <w:rsid w:val="0045766C"/>
    <w:rsid w:val="00477C05"/>
    <w:rsid w:val="0052555E"/>
    <w:rsid w:val="005C4336"/>
    <w:rsid w:val="005C56F0"/>
    <w:rsid w:val="005F603D"/>
    <w:rsid w:val="006729AE"/>
    <w:rsid w:val="00681657"/>
    <w:rsid w:val="00756627"/>
    <w:rsid w:val="0076444E"/>
    <w:rsid w:val="007D2F70"/>
    <w:rsid w:val="007E32E7"/>
    <w:rsid w:val="008949A0"/>
    <w:rsid w:val="008F29FC"/>
    <w:rsid w:val="008F46C6"/>
    <w:rsid w:val="009300F5"/>
    <w:rsid w:val="00975A04"/>
    <w:rsid w:val="0098667B"/>
    <w:rsid w:val="009B1A23"/>
    <w:rsid w:val="00A51324"/>
    <w:rsid w:val="00A60EE1"/>
    <w:rsid w:val="00A65EC0"/>
    <w:rsid w:val="00A95D4B"/>
    <w:rsid w:val="00AA0D0E"/>
    <w:rsid w:val="00AA5242"/>
    <w:rsid w:val="00AD18CC"/>
    <w:rsid w:val="00B23ED5"/>
    <w:rsid w:val="00B501E9"/>
    <w:rsid w:val="00B522F6"/>
    <w:rsid w:val="00B74466"/>
    <w:rsid w:val="00C434A2"/>
    <w:rsid w:val="00D263F8"/>
    <w:rsid w:val="00D61F1B"/>
    <w:rsid w:val="00E631AC"/>
    <w:rsid w:val="00E93295"/>
    <w:rsid w:val="00F66768"/>
    <w:rsid w:val="00F9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7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A52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631AC"/>
    <w:pPr>
      <w:tabs>
        <w:tab w:val="center" w:pos="4536"/>
        <w:tab w:val="right" w:pos="9072"/>
      </w:tabs>
      <w:suppressAutoHyphens/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22F6"/>
    <w:rPr>
      <w:lang w:eastAsia="en-US"/>
    </w:rPr>
  </w:style>
  <w:style w:type="paragraph" w:styleId="Footer">
    <w:name w:val="footer"/>
    <w:basedOn w:val="Normal"/>
    <w:link w:val="FooterChar"/>
    <w:uiPriority w:val="99"/>
    <w:rsid w:val="0076444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eastAsia="en-US"/>
    </w:rPr>
  </w:style>
  <w:style w:type="character" w:styleId="PageNumber">
    <w:name w:val="page number"/>
    <w:basedOn w:val="DefaultParagraphFont"/>
    <w:uiPriority w:val="99"/>
    <w:rsid w:val="007644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5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2</Pages>
  <Words>163</Words>
  <Characters>980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p11rk</dc:creator>
  <cp:keywords/>
  <dc:description/>
  <cp:lastModifiedBy>ug</cp:lastModifiedBy>
  <cp:revision>14</cp:revision>
  <cp:lastPrinted>2018-10-25T07:14:00Z</cp:lastPrinted>
  <dcterms:created xsi:type="dcterms:W3CDTF">2014-11-26T11:21:00Z</dcterms:created>
  <dcterms:modified xsi:type="dcterms:W3CDTF">2018-11-28T07:15:00Z</dcterms:modified>
</cp:coreProperties>
</file>