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A0" w:rsidRDefault="008949A0" w:rsidP="0023336C">
      <w:pPr>
        <w:tabs>
          <w:tab w:val="left" w:pos="980"/>
        </w:tabs>
        <w:spacing w:line="360" w:lineRule="auto"/>
        <w:ind w:left="2127" w:hanging="2127"/>
        <w:jc w:val="right"/>
        <w:rPr>
          <w:rFonts w:ascii="Arial" w:hAnsi="Arial" w:cs="Arial"/>
          <w:b/>
          <w:i/>
          <w:color w:val="000000"/>
        </w:rPr>
      </w:pPr>
    </w:p>
    <w:p w:rsidR="008949A0" w:rsidRPr="0033324D" w:rsidRDefault="008949A0" w:rsidP="0023336C">
      <w:pPr>
        <w:tabs>
          <w:tab w:val="left" w:pos="980"/>
        </w:tabs>
        <w:spacing w:line="360" w:lineRule="auto"/>
        <w:ind w:left="2127" w:hanging="2127"/>
        <w:jc w:val="right"/>
        <w:rPr>
          <w:rFonts w:ascii="Arial" w:hAnsi="Arial" w:cs="Arial"/>
          <w:b/>
          <w:i/>
          <w:color w:val="000000"/>
        </w:rPr>
      </w:pPr>
      <w:r w:rsidRPr="0033324D">
        <w:rPr>
          <w:rFonts w:ascii="Arial" w:hAnsi="Arial" w:cs="Arial"/>
          <w:b/>
          <w:i/>
          <w:color w:val="000000"/>
        </w:rPr>
        <w:t xml:space="preserve">Załącznik </w:t>
      </w:r>
      <w:r>
        <w:rPr>
          <w:rFonts w:ascii="Arial" w:hAnsi="Arial" w:cs="Arial"/>
          <w:b/>
          <w:i/>
          <w:color w:val="000000"/>
        </w:rPr>
        <w:t>n</w:t>
      </w:r>
      <w:r w:rsidRPr="0033324D">
        <w:rPr>
          <w:rFonts w:ascii="Arial" w:hAnsi="Arial" w:cs="Arial"/>
          <w:b/>
          <w:i/>
          <w:color w:val="000000"/>
        </w:rPr>
        <w:t xml:space="preserve">r </w:t>
      </w:r>
      <w:r>
        <w:rPr>
          <w:rFonts w:ascii="Arial" w:hAnsi="Arial" w:cs="Arial"/>
          <w:b/>
          <w:i/>
          <w:color w:val="000000"/>
        </w:rPr>
        <w:t>6</w:t>
      </w:r>
      <w:r w:rsidRPr="0033324D">
        <w:rPr>
          <w:rFonts w:ascii="Arial" w:hAnsi="Arial" w:cs="Arial"/>
          <w:b/>
          <w:i/>
          <w:color w:val="000000"/>
        </w:rPr>
        <w:t xml:space="preserve"> do SIWZ </w:t>
      </w:r>
      <w:r w:rsidRPr="0033324D">
        <w:rPr>
          <w:rFonts w:ascii="Arial" w:hAnsi="Arial" w:cs="Arial"/>
          <w:b/>
          <w:i/>
          <w:color w:val="000000"/>
        </w:rPr>
        <w:tab/>
      </w:r>
    </w:p>
    <w:p w:rsidR="008949A0" w:rsidRDefault="008949A0" w:rsidP="0023336C">
      <w:pPr>
        <w:tabs>
          <w:tab w:val="left" w:pos="980"/>
        </w:tabs>
        <w:spacing w:line="360" w:lineRule="auto"/>
        <w:ind w:left="2127" w:hanging="2127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Wykaz miejscowości z pojemnikami do selektywnej zbiórki odpadów</w:t>
      </w:r>
    </w:p>
    <w:p w:rsidR="008949A0" w:rsidRDefault="008949A0" w:rsidP="00AA524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0"/>
        <w:gridCol w:w="2600"/>
        <w:gridCol w:w="1040"/>
        <w:gridCol w:w="1040"/>
        <w:gridCol w:w="960"/>
        <w:gridCol w:w="1710"/>
        <w:gridCol w:w="73"/>
      </w:tblGrid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Lp,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Miejscowość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  <w:rPr>
                <w:i/>
                <w:iCs/>
              </w:rPr>
            </w:pPr>
            <w:r w:rsidRPr="008F29FC">
              <w:rPr>
                <w:i/>
                <w:iCs/>
              </w:rPr>
              <w:t>Plastik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  <w:rPr>
                <w:i/>
                <w:iCs/>
              </w:rPr>
            </w:pPr>
            <w:r w:rsidRPr="008F29FC">
              <w:rPr>
                <w:i/>
                <w:iCs/>
              </w:rPr>
              <w:t>Szkło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Papier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477C05">
            <w:pPr>
              <w:spacing w:after="0" w:line="240" w:lineRule="auto"/>
            </w:pPr>
            <w:r>
              <w:t>Biodegradowalne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Bobrownik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Babiak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4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3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3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Babiak - Lisia Ferma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0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 </w:t>
            </w:r>
            <w:r>
              <w:t>0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4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Blanki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4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3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5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Budniki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6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Bugi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7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Długołęka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8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Drwęca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9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Ignalin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10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Jagoty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11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Jarandowo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12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Kaszuny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13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Kierz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14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Kłębowo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7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6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15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Knipy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16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Kochanówka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4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17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Koniewo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4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3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18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Koniewo Osada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19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Kotow</w:t>
            </w:r>
            <w:r>
              <w:t>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20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Kraszewo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12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7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3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21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Łaniewo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10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7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22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Lauda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3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23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Łabno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3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24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Markajmy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25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Markajmy – lecznica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26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Marków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27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 xml:space="preserve">Medyny 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7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6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28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Miejska Wola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29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Miłogórze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6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7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30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Morawa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31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Nowa Wieś Wielka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83" w:type="dxa"/>
            <w:gridSpan w:val="2"/>
          </w:tcPr>
          <w:p w:rsidR="008949A0" w:rsidRPr="008F29FC" w:rsidRDefault="008949A0" w:rsidP="00A65EC0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32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Nowosady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33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Pilnik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7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4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34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Pomorowo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35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Redy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36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Redy Osada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37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Rogóż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11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6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>
              <w:t>5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38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Runowo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8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5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39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Sarnowo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40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Styjkowo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41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Suryty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3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3</w:t>
            </w:r>
          </w:p>
        </w:tc>
        <w:tc>
          <w:tcPr>
            <w:tcW w:w="960" w:type="dxa"/>
            <w:noWrap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42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Świętnik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43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Widryki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44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Wielochowo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4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45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Workiejmy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46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Wróblik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47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Zaręby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2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949A0" w:rsidRPr="008F29FC" w:rsidTr="00A65EC0">
        <w:trPr>
          <w:gridAfter w:val="1"/>
          <w:wAfter w:w="73" w:type="dxa"/>
          <w:trHeight w:val="360"/>
        </w:trPr>
        <w:tc>
          <w:tcPr>
            <w:tcW w:w="980" w:type="dxa"/>
          </w:tcPr>
          <w:p w:rsidR="008949A0" w:rsidRPr="008F29FC" w:rsidRDefault="008949A0" w:rsidP="008F29FC">
            <w:pPr>
              <w:spacing w:after="0" w:line="240" w:lineRule="auto"/>
            </w:pPr>
            <w:r>
              <w:t>48</w:t>
            </w:r>
          </w:p>
        </w:tc>
        <w:tc>
          <w:tcPr>
            <w:tcW w:w="260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Żytowo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04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960" w:type="dxa"/>
          </w:tcPr>
          <w:p w:rsidR="008949A0" w:rsidRPr="008F29FC" w:rsidRDefault="008949A0" w:rsidP="008F29FC">
            <w:pPr>
              <w:spacing w:after="0" w:line="240" w:lineRule="auto"/>
            </w:pPr>
            <w:r w:rsidRPr="008F29FC">
              <w:t>1</w:t>
            </w:r>
          </w:p>
        </w:tc>
        <w:tc>
          <w:tcPr>
            <w:tcW w:w="1710" w:type="dxa"/>
          </w:tcPr>
          <w:p w:rsidR="008949A0" w:rsidRPr="008F29FC" w:rsidRDefault="008949A0" w:rsidP="00477C05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8949A0" w:rsidRDefault="008949A0"/>
    <w:sectPr w:rsidR="008949A0" w:rsidSect="0098667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A0" w:rsidRDefault="008949A0">
      <w:r>
        <w:separator/>
      </w:r>
    </w:p>
  </w:endnote>
  <w:endnote w:type="continuationSeparator" w:id="0">
    <w:p w:rsidR="008949A0" w:rsidRDefault="00894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A0" w:rsidRDefault="008949A0" w:rsidP="002908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49A0" w:rsidRDefault="008949A0" w:rsidP="007644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A0" w:rsidRDefault="008949A0" w:rsidP="002908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49A0" w:rsidRDefault="008949A0" w:rsidP="007644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A0" w:rsidRDefault="008949A0">
      <w:r>
        <w:separator/>
      </w:r>
    </w:p>
  </w:footnote>
  <w:footnote w:type="continuationSeparator" w:id="0">
    <w:p w:rsidR="008949A0" w:rsidRDefault="00894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42"/>
    <w:rsid w:val="00095409"/>
    <w:rsid w:val="00212350"/>
    <w:rsid w:val="0023336C"/>
    <w:rsid w:val="00290821"/>
    <w:rsid w:val="0033324D"/>
    <w:rsid w:val="0045766C"/>
    <w:rsid w:val="00477C05"/>
    <w:rsid w:val="0052555E"/>
    <w:rsid w:val="005C4336"/>
    <w:rsid w:val="005C56F0"/>
    <w:rsid w:val="005F603D"/>
    <w:rsid w:val="006729AE"/>
    <w:rsid w:val="00681657"/>
    <w:rsid w:val="00756627"/>
    <w:rsid w:val="0076444E"/>
    <w:rsid w:val="007D2F70"/>
    <w:rsid w:val="007E32E7"/>
    <w:rsid w:val="008949A0"/>
    <w:rsid w:val="008F29FC"/>
    <w:rsid w:val="008F46C6"/>
    <w:rsid w:val="009300F5"/>
    <w:rsid w:val="00975A04"/>
    <w:rsid w:val="0098667B"/>
    <w:rsid w:val="009B1A23"/>
    <w:rsid w:val="00A51324"/>
    <w:rsid w:val="00A60EE1"/>
    <w:rsid w:val="00A65EC0"/>
    <w:rsid w:val="00A95D4B"/>
    <w:rsid w:val="00AA0D0E"/>
    <w:rsid w:val="00AA5242"/>
    <w:rsid w:val="00AD18CC"/>
    <w:rsid w:val="00B23ED5"/>
    <w:rsid w:val="00B501E9"/>
    <w:rsid w:val="00B522F6"/>
    <w:rsid w:val="00B74466"/>
    <w:rsid w:val="00C434A2"/>
    <w:rsid w:val="00D263F8"/>
    <w:rsid w:val="00D61F1B"/>
    <w:rsid w:val="00E631AC"/>
    <w:rsid w:val="00E93295"/>
    <w:rsid w:val="00F66768"/>
    <w:rsid w:val="00F9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52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631AC"/>
    <w:pPr>
      <w:tabs>
        <w:tab w:val="center" w:pos="4536"/>
        <w:tab w:val="right" w:pos="9072"/>
      </w:tabs>
      <w:suppressAutoHyphens/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2F6"/>
    <w:rPr>
      <w:lang w:eastAsia="en-US"/>
    </w:rPr>
  </w:style>
  <w:style w:type="paragraph" w:styleId="Footer">
    <w:name w:val="footer"/>
    <w:basedOn w:val="Normal"/>
    <w:link w:val="FooterChar"/>
    <w:uiPriority w:val="99"/>
    <w:rsid w:val="007644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764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163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p11rk</dc:creator>
  <cp:keywords/>
  <dc:description/>
  <cp:lastModifiedBy>ug</cp:lastModifiedBy>
  <cp:revision>14</cp:revision>
  <cp:lastPrinted>2018-10-25T07:14:00Z</cp:lastPrinted>
  <dcterms:created xsi:type="dcterms:W3CDTF">2014-11-26T11:21:00Z</dcterms:created>
  <dcterms:modified xsi:type="dcterms:W3CDTF">2018-11-28T07:15:00Z</dcterms:modified>
</cp:coreProperties>
</file>