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F3" w:rsidRPr="00B238FB" w:rsidRDefault="009A13F3" w:rsidP="00981CA3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312EFE">
        <w:t xml:space="preserve">                     </w:t>
      </w:r>
      <w:r>
        <w:t xml:space="preserve">            </w:t>
      </w:r>
      <w:r w:rsidRPr="00312EFE">
        <w:t xml:space="preserve">  </w:t>
      </w:r>
      <w:r>
        <w:t xml:space="preserve">   </w:t>
      </w:r>
      <w:r>
        <w:rPr>
          <w:sz w:val="22"/>
          <w:szCs w:val="22"/>
        </w:rPr>
        <w:t>Lidzbark Warmiński</w:t>
      </w:r>
      <w:r w:rsidRPr="00B238FB">
        <w:rPr>
          <w:sz w:val="22"/>
          <w:szCs w:val="22"/>
        </w:rPr>
        <w:t>, dnia ………………...</w:t>
      </w:r>
    </w:p>
    <w:p w:rsidR="009A13F3" w:rsidRPr="00312EFE" w:rsidRDefault="009A13F3" w:rsidP="00981CA3">
      <w:pPr>
        <w:jc w:val="both"/>
      </w:pPr>
      <w:r w:rsidRPr="00312EFE">
        <w:t>………………….………………</w:t>
      </w:r>
    </w:p>
    <w:p w:rsidR="009A13F3" w:rsidRPr="00947624" w:rsidRDefault="009A13F3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(imię i nazwisko)</w:t>
      </w:r>
    </w:p>
    <w:p w:rsidR="009A13F3" w:rsidRPr="00947624" w:rsidRDefault="009A13F3" w:rsidP="00981CA3">
      <w:pPr>
        <w:jc w:val="both"/>
        <w:rPr>
          <w:sz w:val="20"/>
          <w:szCs w:val="20"/>
        </w:rPr>
      </w:pPr>
    </w:p>
    <w:p w:rsidR="009A13F3" w:rsidRPr="00312EFE" w:rsidRDefault="009A13F3" w:rsidP="00981CA3">
      <w:pPr>
        <w:spacing w:line="360" w:lineRule="auto"/>
        <w:jc w:val="both"/>
      </w:pPr>
      <w:r w:rsidRPr="00312EFE">
        <w:t>. ………………………………..</w:t>
      </w:r>
    </w:p>
    <w:p w:rsidR="009A13F3" w:rsidRPr="00312EFE" w:rsidRDefault="009A13F3" w:rsidP="00981CA3">
      <w:pPr>
        <w:spacing w:line="360" w:lineRule="auto"/>
        <w:jc w:val="both"/>
      </w:pPr>
      <w:r w:rsidRPr="00312EFE">
        <w:t>…………………………………</w:t>
      </w:r>
    </w:p>
    <w:p w:rsidR="009A13F3" w:rsidRPr="00947624" w:rsidRDefault="009A13F3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(adres)</w:t>
      </w:r>
    </w:p>
    <w:p w:rsidR="009A13F3" w:rsidRPr="00312EFE" w:rsidRDefault="009A13F3" w:rsidP="00981CA3">
      <w:pPr>
        <w:jc w:val="both"/>
        <w:rPr>
          <w:i/>
        </w:rPr>
      </w:pPr>
    </w:p>
    <w:p w:rsidR="009A13F3" w:rsidRPr="00B238FB" w:rsidRDefault="009A13F3" w:rsidP="00981CA3">
      <w:pPr>
        <w:jc w:val="both"/>
        <w:rPr>
          <w:sz w:val="22"/>
          <w:szCs w:val="22"/>
        </w:rPr>
      </w:pPr>
      <w:r w:rsidRPr="00B238FB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….</w:t>
      </w:r>
    </w:p>
    <w:p w:rsidR="009A13F3" w:rsidRPr="00947624" w:rsidRDefault="009A13F3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(telefon)</w:t>
      </w:r>
    </w:p>
    <w:p w:rsidR="009A13F3" w:rsidRPr="00B238FB" w:rsidRDefault="009A13F3" w:rsidP="00981CA3">
      <w:pPr>
        <w:jc w:val="right"/>
        <w:rPr>
          <w:b/>
        </w:rPr>
      </w:pPr>
      <w:r w:rsidRPr="00B238FB">
        <w:rPr>
          <w:b/>
        </w:rPr>
        <w:t xml:space="preserve">Wójt Gminy </w:t>
      </w:r>
      <w:r>
        <w:rPr>
          <w:b/>
        </w:rPr>
        <w:t>Lidzbark Warmiński</w:t>
      </w:r>
    </w:p>
    <w:p w:rsidR="009A13F3" w:rsidRDefault="009A13F3" w:rsidP="00E424A3">
      <w:pPr>
        <w:jc w:val="center"/>
        <w:rPr>
          <w:b/>
        </w:rPr>
      </w:pPr>
      <w:r>
        <w:rPr>
          <w:b/>
        </w:rPr>
        <w:t xml:space="preserve">                                                                ul. Krasickiego 1</w:t>
      </w:r>
    </w:p>
    <w:p w:rsidR="009A13F3" w:rsidRPr="00B238FB" w:rsidRDefault="009A13F3" w:rsidP="00E424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11-100 Lidzbark Warmiński</w:t>
      </w:r>
    </w:p>
    <w:p w:rsidR="009A13F3" w:rsidRPr="00312EFE" w:rsidRDefault="009A13F3" w:rsidP="00981CA3">
      <w:pPr>
        <w:jc w:val="both"/>
      </w:pPr>
    </w:p>
    <w:p w:rsidR="009A13F3" w:rsidRPr="00B238FB" w:rsidRDefault="009A13F3" w:rsidP="00981CA3">
      <w:pPr>
        <w:jc w:val="center"/>
        <w:rPr>
          <w:b/>
        </w:rPr>
      </w:pPr>
      <w:r w:rsidRPr="00B238FB">
        <w:rPr>
          <w:b/>
        </w:rPr>
        <w:t>WNIOSEK</w:t>
      </w:r>
    </w:p>
    <w:p w:rsidR="009A13F3" w:rsidRDefault="009A13F3" w:rsidP="00A41336">
      <w:pPr>
        <w:jc w:val="both"/>
        <w:rPr>
          <w:bCs/>
          <w:smallCaps/>
          <w:snapToGrid w:val="0"/>
          <w:vertAlign w:val="superscript"/>
        </w:rPr>
      </w:pPr>
      <w:r>
        <w:rPr>
          <w:b/>
          <w:bCs/>
          <w:smallCaps/>
          <w:snapToGrid w:val="0"/>
        </w:rPr>
        <w:t>o warunkach zabudowy / o ustaleniu lokalizacji inwestycji celu publicznego</w:t>
      </w:r>
      <w:r>
        <w:rPr>
          <w:rStyle w:val="FootnoteReference"/>
          <w:b/>
          <w:bCs/>
          <w:smallCaps/>
          <w:snapToGrid w:val="0"/>
        </w:rPr>
        <w:footnoteReference w:id="1"/>
      </w:r>
    </w:p>
    <w:p w:rsidR="009A13F3" w:rsidRPr="00B238FB" w:rsidRDefault="009A13F3" w:rsidP="00981CA3">
      <w:pPr>
        <w:jc w:val="center"/>
        <w:rPr>
          <w:b/>
          <w:sz w:val="28"/>
          <w:szCs w:val="28"/>
        </w:rPr>
      </w:pPr>
    </w:p>
    <w:p w:rsidR="009A13F3" w:rsidRPr="00B238FB" w:rsidRDefault="009A13F3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Zwracam się z prośbą o zmianę decyzji z dnia …………………….. znak:…………………. dla inwestycji polegającej na:</w:t>
      </w:r>
      <w:r>
        <w:rPr>
          <w:sz w:val="22"/>
          <w:szCs w:val="22"/>
        </w:rPr>
        <w:t>……………………………………………………………………………..</w:t>
      </w:r>
    </w:p>
    <w:p w:rsidR="009A13F3" w:rsidRPr="00B238FB" w:rsidRDefault="009A13F3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B238FB">
        <w:rPr>
          <w:sz w:val="22"/>
          <w:szCs w:val="22"/>
        </w:rPr>
        <w:t>……..</w:t>
      </w:r>
    </w:p>
    <w:p w:rsidR="009A13F3" w:rsidRPr="00947624" w:rsidRDefault="009A13F3" w:rsidP="00A41336">
      <w:pPr>
        <w:spacing w:line="276" w:lineRule="auto"/>
        <w:jc w:val="center"/>
        <w:rPr>
          <w:sz w:val="20"/>
          <w:szCs w:val="20"/>
        </w:rPr>
      </w:pPr>
      <w:r w:rsidRPr="00947624">
        <w:rPr>
          <w:sz w:val="20"/>
          <w:szCs w:val="20"/>
        </w:rPr>
        <w:t>(określić przedmiot inwestycji)</w:t>
      </w:r>
    </w:p>
    <w:p w:rsidR="009A13F3" w:rsidRPr="00947624" w:rsidRDefault="009A13F3" w:rsidP="00A41336">
      <w:pPr>
        <w:spacing w:line="276" w:lineRule="auto"/>
        <w:jc w:val="center"/>
        <w:rPr>
          <w:sz w:val="20"/>
          <w:szCs w:val="20"/>
        </w:rPr>
      </w:pPr>
    </w:p>
    <w:p w:rsidR="009A13F3" w:rsidRPr="00B238FB" w:rsidRDefault="009A13F3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na nieruchomości składającej się z działek o numerach ………………………………………………</w:t>
      </w:r>
      <w:r>
        <w:rPr>
          <w:sz w:val="22"/>
          <w:szCs w:val="22"/>
        </w:rPr>
        <w:t xml:space="preserve">  </w:t>
      </w:r>
      <w:r w:rsidRPr="00B238FB">
        <w:rPr>
          <w:sz w:val="22"/>
          <w:szCs w:val="22"/>
        </w:rPr>
        <w:t>położonej  w miejscowości ………………………………</w:t>
      </w:r>
      <w:r>
        <w:rPr>
          <w:sz w:val="22"/>
          <w:szCs w:val="22"/>
        </w:rPr>
        <w:t>.......................................................................</w:t>
      </w:r>
    </w:p>
    <w:p w:rsidR="009A13F3" w:rsidRDefault="009A13F3" w:rsidP="00A41336">
      <w:pPr>
        <w:spacing w:line="276" w:lineRule="auto"/>
        <w:jc w:val="both"/>
      </w:pPr>
      <w:r>
        <w:rPr>
          <w:b/>
          <w:sz w:val="22"/>
          <w:szCs w:val="22"/>
        </w:rPr>
        <w:t xml:space="preserve">Zmiana </w:t>
      </w:r>
      <w:r w:rsidRPr="00B238FB">
        <w:rPr>
          <w:b/>
          <w:sz w:val="22"/>
          <w:szCs w:val="22"/>
        </w:rPr>
        <w:t>dotyczy</w:t>
      </w:r>
      <w:r>
        <w:rPr>
          <w:b/>
        </w:rPr>
        <w:t xml:space="preserve"> ……………………………………………………………………………….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 </w:t>
      </w:r>
    </w:p>
    <w:p w:rsidR="009A13F3" w:rsidRPr="00B238FB" w:rsidRDefault="009A13F3" w:rsidP="00A41336">
      <w:pPr>
        <w:spacing w:line="276" w:lineRule="auto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B238FB">
        <w:rPr>
          <w:b/>
          <w:sz w:val="22"/>
          <w:szCs w:val="22"/>
        </w:rPr>
        <w:t>Uzasadnienie wniosku:</w:t>
      </w:r>
    </w:p>
    <w:p w:rsidR="009A13F3" w:rsidRPr="00B238FB" w:rsidRDefault="009A13F3" w:rsidP="00A41336">
      <w:pPr>
        <w:spacing w:line="276" w:lineRule="auto"/>
        <w:jc w:val="both"/>
        <w:rPr>
          <w:b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B238FB">
        <w:rPr>
          <w:b/>
          <w:sz w:val="20"/>
          <w:szCs w:val="20"/>
        </w:rPr>
        <w:t>Do niniejszego wniosku składam następujące załączniki</w:t>
      </w:r>
      <w:r>
        <w:rPr>
          <w:rStyle w:val="FootnoteReference"/>
          <w:b/>
          <w:sz w:val="20"/>
          <w:szCs w:val="20"/>
        </w:rPr>
        <w:footnoteReference w:id="2"/>
      </w:r>
      <w:r w:rsidRPr="00B238FB">
        <w:rPr>
          <w:b/>
          <w:sz w:val="20"/>
          <w:szCs w:val="20"/>
        </w:rPr>
        <w:t>:</w:t>
      </w:r>
    </w:p>
    <w:p w:rsidR="009A13F3" w:rsidRDefault="009A13F3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kopia decyzji o warunkach zabudowy </w:t>
      </w:r>
      <w:r>
        <w:rPr>
          <w:sz w:val="22"/>
          <w:szCs w:val="22"/>
        </w:rPr>
        <w:t>/ o ustaleniu lokalizacji inwestycji celu publicznego,</w:t>
      </w:r>
    </w:p>
    <w:p w:rsidR="009A13F3" w:rsidRDefault="009A13F3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mapa zasadnicza, przyjęta do państwowego zasobu geodezyjnego i kartograficznego wraz </w:t>
      </w:r>
      <w:r>
        <w:rPr>
          <w:sz w:val="22"/>
          <w:szCs w:val="22"/>
        </w:rPr>
        <w:br/>
        <w:t>z określeniem granic terenu objętego wnioskiem – (w przypadku wymaganej zmiany załącznika graficznego)</w:t>
      </w:r>
    </w:p>
    <w:p w:rsidR="009A13F3" w:rsidRDefault="009A13F3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t>zgody stron postępowania na zmianę w wyżej wymienionym zakresie</w:t>
      </w:r>
    </w:p>
    <w:p w:rsidR="009A13F3" w:rsidRDefault="009A13F3" w:rsidP="00981CA3">
      <w:pPr>
        <w:ind w:left="360"/>
        <w:jc w:val="both"/>
      </w:pPr>
    </w:p>
    <w:p w:rsidR="009A13F3" w:rsidRDefault="009A13F3" w:rsidP="00981CA3">
      <w:pPr>
        <w:jc w:val="both"/>
      </w:pPr>
    </w:p>
    <w:p w:rsidR="009A13F3" w:rsidRPr="00947624" w:rsidRDefault="009A13F3" w:rsidP="00981CA3">
      <w:pPr>
        <w:ind w:left="5664"/>
        <w:jc w:val="center"/>
        <w:rPr>
          <w:sz w:val="20"/>
          <w:szCs w:val="20"/>
        </w:rPr>
      </w:pPr>
      <w:r>
        <w:t xml:space="preserve">…………………………………… </w:t>
      </w:r>
      <w:r w:rsidRPr="00947624">
        <w:rPr>
          <w:sz w:val="20"/>
          <w:szCs w:val="20"/>
        </w:rPr>
        <w:t>(podpis wnioskodawcy)</w:t>
      </w:r>
    </w:p>
    <w:p w:rsidR="009A13F3" w:rsidRPr="00B238FB" w:rsidRDefault="009A13F3" w:rsidP="00981CA3">
      <w:pPr>
        <w:jc w:val="both"/>
        <w:rPr>
          <w:b/>
          <w:sz w:val="20"/>
          <w:szCs w:val="20"/>
        </w:rPr>
      </w:pPr>
      <w:r w:rsidRPr="00B238FB">
        <w:rPr>
          <w:b/>
          <w:sz w:val="20"/>
          <w:szCs w:val="20"/>
        </w:rPr>
        <w:t>Pouczenie:</w:t>
      </w:r>
    </w:p>
    <w:p w:rsidR="009A13F3" w:rsidRPr="00B238FB" w:rsidRDefault="009A13F3" w:rsidP="00420F39">
      <w:pPr>
        <w:jc w:val="both"/>
        <w:rPr>
          <w:sz w:val="20"/>
          <w:szCs w:val="20"/>
        </w:rPr>
      </w:pPr>
      <w:r w:rsidRPr="00B238FB">
        <w:rPr>
          <w:sz w:val="20"/>
          <w:szCs w:val="20"/>
        </w:rPr>
        <w:t>Składając wniosek, wnioskodawca jest zobowiązany uiścić opłatę skarbową w wysokości 10zł za zmianę decyzji o warunkach zabudowy i zagospodarowania terenu (zgodnie z załącznikiem do ustawy z dnia 16 listopada 2006r. o opłacie skarbowej –</w:t>
      </w:r>
      <w:r>
        <w:rPr>
          <w:sz w:val="20"/>
          <w:szCs w:val="20"/>
        </w:rPr>
        <w:t xml:space="preserve"> </w:t>
      </w:r>
      <w:r w:rsidRPr="00B238FB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B238FB">
        <w:rPr>
          <w:sz w:val="20"/>
          <w:szCs w:val="20"/>
        </w:rPr>
        <w:t xml:space="preserve">U. </w:t>
      </w:r>
      <w:r>
        <w:rPr>
          <w:sz w:val="20"/>
          <w:szCs w:val="20"/>
        </w:rPr>
        <w:t xml:space="preserve">z 2012r., </w:t>
      </w:r>
      <w:r w:rsidRPr="00B238FB">
        <w:rPr>
          <w:sz w:val="20"/>
          <w:szCs w:val="20"/>
        </w:rPr>
        <w:t>poz. 1</w:t>
      </w:r>
      <w:r>
        <w:rPr>
          <w:sz w:val="20"/>
          <w:szCs w:val="20"/>
        </w:rPr>
        <w:t>282 ze zm.</w:t>
      </w:r>
      <w:r w:rsidRPr="00B238FB">
        <w:rPr>
          <w:sz w:val="20"/>
          <w:szCs w:val="20"/>
        </w:rPr>
        <w:t xml:space="preserve">). Opłatę uiszcza się w kasie Urzędu </w:t>
      </w:r>
      <w:r>
        <w:rPr>
          <w:sz w:val="20"/>
          <w:szCs w:val="20"/>
        </w:rPr>
        <w:t xml:space="preserve">lub </w:t>
      </w:r>
      <w:r w:rsidRPr="00420F39">
        <w:rPr>
          <w:sz w:val="20"/>
          <w:szCs w:val="20"/>
        </w:rPr>
        <w:t xml:space="preserve"> na konto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Urzędu Gminy Lidzbark Warmiński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BGŻ S.A. O/LIDZBARK WARMIŃSKI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70 2030 0045 1110 0000 0205 0880</w:t>
      </w:r>
      <w:r>
        <w:rPr>
          <w:sz w:val="20"/>
          <w:szCs w:val="20"/>
        </w:rPr>
        <w:t xml:space="preserve">. </w:t>
      </w:r>
      <w:r w:rsidRPr="00B238FB">
        <w:rPr>
          <w:sz w:val="20"/>
          <w:szCs w:val="20"/>
        </w:rPr>
        <w:t xml:space="preserve">Potwierdzenie dokonanej opłaty dołącza się do wniosku. </w:t>
      </w:r>
    </w:p>
    <w:p w:rsidR="009A13F3" w:rsidRDefault="009A13F3" w:rsidP="00981CA3">
      <w:pPr>
        <w:jc w:val="both"/>
        <w:rPr>
          <w:b/>
          <w:i/>
          <w:sz w:val="20"/>
          <w:szCs w:val="20"/>
        </w:rPr>
      </w:pPr>
    </w:p>
    <w:p w:rsidR="009A13F3" w:rsidRDefault="009A13F3" w:rsidP="00420F39">
      <w:pPr>
        <w:jc w:val="both"/>
        <w:rPr>
          <w:b/>
          <w:i/>
          <w:sz w:val="20"/>
          <w:szCs w:val="20"/>
        </w:rPr>
      </w:pPr>
      <w:r w:rsidRPr="00420F39">
        <w:rPr>
          <w:b/>
          <w:i/>
          <w:sz w:val="20"/>
          <w:szCs w:val="20"/>
        </w:rPr>
        <w:t xml:space="preserve">Zgodnie z art. 2 ust. 2 cytowanej wyżej ustawy, nie podlega opłacie skarbowej wydanie zmiany decyzji </w:t>
      </w:r>
      <w:r w:rsidRPr="00420F39">
        <w:rPr>
          <w:b/>
          <w:i/>
          <w:sz w:val="20"/>
          <w:szCs w:val="20"/>
        </w:rPr>
        <w:br/>
        <w:t xml:space="preserve">o warunkach zabudowy i zagospodarowania terenu w sprawach budownictwa mieszkaniowego.  </w:t>
      </w:r>
    </w:p>
    <w:p w:rsidR="009A13F3" w:rsidRDefault="009A13F3" w:rsidP="00420F39">
      <w:pPr>
        <w:jc w:val="both"/>
        <w:rPr>
          <w:b/>
          <w:i/>
          <w:sz w:val="20"/>
          <w:szCs w:val="20"/>
        </w:rPr>
      </w:pPr>
    </w:p>
    <w:p w:rsidR="009A13F3" w:rsidRDefault="009A13F3" w:rsidP="00420F39">
      <w:pPr>
        <w:jc w:val="both"/>
        <w:rPr>
          <w:b/>
          <w:i/>
          <w:sz w:val="20"/>
          <w:szCs w:val="20"/>
        </w:rPr>
      </w:pPr>
    </w:p>
    <w:p w:rsidR="009A13F3" w:rsidRPr="00A853FD" w:rsidRDefault="009A13F3" w:rsidP="00CC012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A853FD">
        <w:rPr>
          <w:b/>
          <w:bCs/>
          <w:sz w:val="22"/>
          <w:szCs w:val="22"/>
          <w:lang w:val="en-US"/>
        </w:rPr>
        <w:t>Klauzula informacyjna:</w:t>
      </w:r>
    </w:p>
    <w:p w:rsidR="009A13F3" w:rsidRPr="00A853FD" w:rsidRDefault="009A13F3" w:rsidP="00CC01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ab/>
        <w:t xml:space="preserve">Zgodnie z </w:t>
      </w:r>
      <w:r w:rsidRPr="00A853FD">
        <w:rPr>
          <w:sz w:val="22"/>
          <w:szCs w:val="22"/>
          <w:highlight w:val="white"/>
          <w:lang w:val="en-US"/>
        </w:rPr>
        <w:t xml:space="preserve">art. 13 ust. 1 i 2 </w:t>
      </w:r>
      <w:r w:rsidRPr="00A853FD">
        <w:rPr>
          <w:sz w:val="22"/>
          <w:szCs w:val="22"/>
          <w:lang w:val="en-US"/>
        </w:rPr>
        <w:t>Rozporz</w:t>
      </w:r>
      <w:r w:rsidRPr="00A853FD">
        <w:rPr>
          <w:sz w:val="22"/>
          <w:szCs w:val="22"/>
        </w:rPr>
        <w:t>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A853FD">
        <w:rPr>
          <w:sz w:val="22"/>
          <w:szCs w:val="22"/>
          <w:highlight w:val="white"/>
          <w:lang w:val="en-US"/>
        </w:rPr>
        <w:t>1. Administratorem Pani/Pana danych osobowych jest Gmina Lidzbark Warmi</w:t>
      </w:r>
      <w:r w:rsidRPr="00A853FD">
        <w:rPr>
          <w:sz w:val="22"/>
          <w:szCs w:val="22"/>
          <w:highlight w:val="white"/>
        </w:rPr>
        <w:t>ński reprezentowana przez Wójta Gminy Lidzbark Warmiński z siedzibą przy ul. Krasickiego 1, 11-100 Lidzbark Warmiński, tel. 89 7673274, e-mail: gminalidzbark@pnet.pl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A853FD">
        <w:rPr>
          <w:color w:val="000000"/>
          <w:sz w:val="22"/>
          <w:szCs w:val="22"/>
          <w:lang w:val="en-US"/>
        </w:rPr>
        <w:t>2. Administrator powo</w:t>
      </w:r>
      <w:r w:rsidRPr="00A853FD">
        <w:rPr>
          <w:color w:val="000000"/>
          <w:sz w:val="22"/>
          <w:szCs w:val="22"/>
        </w:rPr>
        <w:t xml:space="preserve">łał Inspektora Ochrony Danych, z którym można kontaktować się pod adresem e-mail: </w:t>
      </w:r>
      <w:r w:rsidRPr="00A853FD">
        <w:rPr>
          <w:sz w:val="22"/>
          <w:szCs w:val="22"/>
        </w:rPr>
        <w:t>iod@warmiainkaso.pl</w:t>
      </w:r>
      <w:r w:rsidRPr="00A853FD">
        <w:rPr>
          <w:color w:val="000000"/>
          <w:sz w:val="22"/>
          <w:szCs w:val="22"/>
        </w:rPr>
        <w:t>. Z IOD można kontaktować się we wszystkich sprawach oraz dylematach związanych z ochroną danych osobowych.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color w:val="000000"/>
          <w:sz w:val="22"/>
          <w:szCs w:val="22"/>
          <w:lang w:val="en-US"/>
        </w:rPr>
        <w:t xml:space="preserve">3. Pani/Pana </w:t>
      </w:r>
      <w:r w:rsidRPr="00A853FD">
        <w:rPr>
          <w:sz w:val="22"/>
          <w:szCs w:val="22"/>
          <w:lang w:val="en-US"/>
        </w:rPr>
        <w:t>Dane osobowe przetwarzane b</w:t>
      </w:r>
      <w:r w:rsidRPr="00A853FD">
        <w:rPr>
          <w:sz w:val="22"/>
          <w:szCs w:val="22"/>
        </w:rPr>
        <w:t xml:space="preserve">ędą w celu przeprowadzenia postępowania </w:t>
      </w:r>
      <w:r w:rsidRPr="00A853FD">
        <w:rPr>
          <w:sz w:val="22"/>
          <w:szCs w:val="22"/>
        </w:rPr>
        <w:br/>
      </w:r>
      <w:r w:rsidRPr="00A853FD">
        <w:rPr>
          <w:sz w:val="22"/>
          <w:szCs w:val="22"/>
          <w:lang w:val="en-US"/>
        </w:rPr>
        <w:t>administracyjnego dotycz</w:t>
      </w:r>
      <w:r w:rsidRPr="00A853FD">
        <w:rPr>
          <w:sz w:val="22"/>
          <w:szCs w:val="22"/>
        </w:rPr>
        <w:t xml:space="preserve">ącego wydania decyzji/zmiany decyzji o warunkach zabudowy </w:t>
      </w:r>
      <w:r w:rsidRPr="00A853FD">
        <w:rPr>
          <w:sz w:val="22"/>
          <w:szCs w:val="22"/>
        </w:rPr>
        <w:br/>
      </w:r>
      <w:r w:rsidRPr="00A853FD">
        <w:rPr>
          <w:sz w:val="22"/>
          <w:szCs w:val="22"/>
          <w:lang w:val="en-US"/>
        </w:rPr>
        <w:t>i zagospodarowania terenu zgodnie ze z</w:t>
      </w:r>
      <w:r w:rsidRPr="00A853FD">
        <w:rPr>
          <w:sz w:val="22"/>
          <w:szCs w:val="22"/>
        </w:rPr>
        <w:t>łożonym przez Panią/Pana wnioskiem.</w:t>
      </w:r>
    </w:p>
    <w:p w:rsidR="009A13F3" w:rsidRPr="00A853FD" w:rsidRDefault="009A13F3" w:rsidP="00CC0125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Pani/Pana dane osobowe b</w:t>
      </w:r>
      <w:r w:rsidRPr="00A853FD">
        <w:rPr>
          <w:sz w:val="22"/>
          <w:szCs w:val="22"/>
        </w:rPr>
        <w:t xml:space="preserve">ędą przetwarzane na podstawie art. 6 ust. 1 lit. c RODO </w:t>
      </w:r>
      <w:r w:rsidRPr="00A853FD">
        <w:rPr>
          <w:sz w:val="22"/>
          <w:szCs w:val="22"/>
        </w:rPr>
        <w:br/>
      </w:r>
      <w:r w:rsidRPr="00A853FD">
        <w:rPr>
          <w:sz w:val="22"/>
          <w:szCs w:val="22"/>
          <w:lang w:val="en-US"/>
        </w:rPr>
        <w:t>tj. przetwarzanie jest niezb</w:t>
      </w:r>
      <w:r w:rsidRPr="00A853FD">
        <w:rPr>
          <w:sz w:val="22"/>
          <w:szCs w:val="22"/>
        </w:rPr>
        <w:t>ędne do wypełnienia obowiązku prawnego ciążącego na administratorze, w związku z ustawą z dnia 27 marca 2003 r. o planowaniu i zagospodarowaniu przestrzennym  oraz ustawą z dnia 14 czerwca 1960 r. Kodeks postępowania administracyjnego, a w pozostałym zakresie na podstawie art. 6 ust. 1 lit. a RODO tj. zgody osoby której dane dotyczą.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A853FD">
        <w:rPr>
          <w:color w:val="000000"/>
          <w:sz w:val="22"/>
          <w:szCs w:val="22"/>
          <w:lang w:val="en-US"/>
        </w:rPr>
        <w:t>4. Odbiorcami do których mog</w:t>
      </w:r>
      <w:r w:rsidRPr="00A853FD">
        <w:rPr>
          <w:color w:val="000000"/>
          <w:sz w:val="22"/>
          <w:szCs w:val="22"/>
        </w:rPr>
        <w:t xml:space="preserve">ą być przekazane Pani/Pana dane osobowe będą strony i uczestnicy postępowań </w:t>
      </w:r>
      <w:r w:rsidRPr="00A853FD">
        <w:rPr>
          <w:sz w:val="22"/>
          <w:szCs w:val="22"/>
        </w:rPr>
        <w:t>i ich pełnomocnicy</w:t>
      </w:r>
      <w:r w:rsidRPr="00A853FD">
        <w:rPr>
          <w:color w:val="000000"/>
          <w:sz w:val="22"/>
          <w:szCs w:val="22"/>
        </w:rPr>
        <w:t>. Odrębną kategorię odbiorców, którym mogą być ujawnione Pani/Pana dane są podmioty uprawnione do obsługi doręczeń oraz podmioty, z którymi administrator zawarł umowę na świadczenie usług serwisowych dla użytkowanych w Urzędzie systemów informatycznych.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5. Pani/Pana dane osobowe b</w:t>
      </w:r>
      <w:r w:rsidRPr="00A853FD">
        <w:rPr>
          <w:sz w:val="22"/>
          <w:szCs w:val="22"/>
        </w:rPr>
        <w:t>ędą udostępniane na podstawie obowiązujących przepisów prawa innym podmiotom.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A853FD">
        <w:rPr>
          <w:sz w:val="22"/>
          <w:szCs w:val="22"/>
          <w:highlight w:val="white"/>
          <w:lang w:val="en-US"/>
        </w:rPr>
        <w:t>6. B</w:t>
      </w:r>
      <w:r w:rsidRPr="00A853FD">
        <w:rPr>
          <w:sz w:val="22"/>
          <w:szCs w:val="22"/>
          <w:highlight w:val="white"/>
        </w:rPr>
        <w:t xml:space="preserve">ędziemy przechowywać Pani/Pana dane osobowe do chwili załatwienia sprawy, w której zostały one zebrane, a następnie – przez okres wskazany w </w:t>
      </w:r>
      <w:r w:rsidRPr="00A853FD">
        <w:rPr>
          <w:sz w:val="22"/>
          <w:szCs w:val="22"/>
        </w:rPr>
        <w:t>Rozporządzeniu Prezesa Rady Ministrów z dnia 18 stycznia 2011r. w sprawie instrukcji kancelaryjnej, jednolitych rzeczowych wykazów akt oraz instrukcji w sprawie organizacji i zakresu działania archiwów zakładowych</w:t>
      </w:r>
      <w:r w:rsidRPr="00A853FD">
        <w:rPr>
          <w:sz w:val="22"/>
          <w:szCs w:val="22"/>
          <w:highlight w:val="white"/>
        </w:rPr>
        <w:t>. W sytuacji, gdy Pani/Pana dane osobowe przetwarzane będą na podstawie zgody, będziemy je przechowywać do momentu jej wycofania.</w:t>
      </w:r>
    </w:p>
    <w:p w:rsidR="009A13F3" w:rsidRPr="00A853FD" w:rsidRDefault="009A13F3" w:rsidP="00CC01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7. Zgodnie z RODO przys</w:t>
      </w:r>
      <w:r w:rsidRPr="00A853FD">
        <w:rPr>
          <w:sz w:val="22"/>
          <w:szCs w:val="22"/>
        </w:rPr>
        <w:t>ługuje Pani/Panu prawo do:</w:t>
      </w:r>
    </w:p>
    <w:p w:rsidR="009A13F3" w:rsidRPr="00A853FD" w:rsidRDefault="009A13F3" w:rsidP="00CC0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- dost</w:t>
      </w:r>
      <w:r w:rsidRPr="00A853FD">
        <w:rPr>
          <w:sz w:val="22"/>
          <w:szCs w:val="22"/>
        </w:rPr>
        <w:t>ępu do swoich danych osobowych o ile odpowiedni przepis prawa nie stanowi inaczej;</w:t>
      </w:r>
    </w:p>
    <w:p w:rsidR="009A13F3" w:rsidRPr="00A853FD" w:rsidRDefault="009A13F3" w:rsidP="00CC0125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val="en-US"/>
        </w:rPr>
      </w:pPr>
      <w:r w:rsidRPr="00A853FD">
        <w:rPr>
          <w:sz w:val="22"/>
          <w:szCs w:val="22"/>
          <w:lang w:val="en-US"/>
        </w:rPr>
        <w:t>- sprostowania swoich danych osobowych o ile odpowiedni przepis prawa nie stanowi inaczej;</w:t>
      </w:r>
    </w:p>
    <w:p w:rsidR="009A13F3" w:rsidRPr="00A853FD" w:rsidRDefault="009A13F3" w:rsidP="00CC0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 xml:space="preserve">- </w:t>
      </w:r>
      <w:r w:rsidRPr="00A853FD">
        <w:rPr>
          <w:sz w:val="22"/>
          <w:szCs w:val="22"/>
        </w:rPr>
        <w:t>żądania usunięcia swoich danych osobowych o ile odpowiedni przepis prawa nie stanowi inaczej;</w:t>
      </w:r>
    </w:p>
    <w:p w:rsidR="009A13F3" w:rsidRPr="00A853FD" w:rsidRDefault="009A13F3" w:rsidP="00CC0125">
      <w:pPr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 xml:space="preserve">- </w:t>
      </w:r>
      <w:r w:rsidRPr="00A853FD">
        <w:rPr>
          <w:sz w:val="22"/>
          <w:szCs w:val="22"/>
        </w:rPr>
        <w:t>żądania ograniczenia przetwarzania swoich danych osobowych o ile odpowiedni przepis prawa nie stanowi inaczej;</w:t>
      </w:r>
    </w:p>
    <w:p w:rsidR="009A13F3" w:rsidRPr="00A853FD" w:rsidRDefault="009A13F3" w:rsidP="00CC0125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val="en-US"/>
        </w:rPr>
      </w:pPr>
      <w:r w:rsidRPr="00A853FD">
        <w:rPr>
          <w:sz w:val="22"/>
          <w:szCs w:val="22"/>
          <w:lang w:val="en-US"/>
        </w:rPr>
        <w:t>- wniesienia sprzeciwu wobec przetwarzania swoich danych osobowych;</w:t>
      </w:r>
    </w:p>
    <w:p w:rsidR="009A13F3" w:rsidRPr="00A853FD" w:rsidRDefault="009A13F3" w:rsidP="00CC0125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- wniesienia skargi do organu nadzorczego, tj. Prezes UODO (na adres Urz</w:t>
      </w:r>
      <w:r w:rsidRPr="00A853FD">
        <w:rPr>
          <w:sz w:val="22"/>
          <w:szCs w:val="22"/>
        </w:rPr>
        <w:t>ędu Ochrony Danych Osobowych, ul. Stawki 2, 00-193 Warszawa).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A853FD">
        <w:rPr>
          <w:sz w:val="22"/>
          <w:szCs w:val="22"/>
          <w:highlight w:val="white"/>
          <w:lang w:val="en-US"/>
        </w:rPr>
        <w:t>8. Je</w:t>
      </w:r>
      <w:r w:rsidRPr="00A853FD">
        <w:rPr>
          <w:sz w:val="22"/>
          <w:szCs w:val="22"/>
          <w:highlight w:val="white"/>
        </w:rPr>
        <w:t>żeli przetwarzanie danych odbywa się na podstawie zgody na przetwarzanie, ma  Pani/Pan prawo do cofnięcia zgody na przetwarzanie ich danych osobowych w dowolnym momencie, bez wpływu na zgodność z prawem przetwarzania, którego dokonano na podstawie zgody przed jej cofnięciem.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9. Podanie przez Pana/Pani</w:t>
      </w:r>
      <w:r w:rsidRPr="00A853FD">
        <w:rPr>
          <w:sz w:val="22"/>
          <w:szCs w:val="22"/>
        </w:rPr>
        <w:t>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10. Administrator danych nie zamierza przekazywa</w:t>
      </w:r>
      <w:r w:rsidRPr="00A853FD">
        <w:rPr>
          <w:sz w:val="22"/>
          <w:szCs w:val="22"/>
        </w:rPr>
        <w:t>ć danych osobowych do państwa trzeciego lub organizacji międzynarodowej.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11. Pani/Pana dane nie b</w:t>
      </w:r>
      <w:r w:rsidRPr="00A853FD">
        <w:rPr>
          <w:sz w:val="22"/>
          <w:szCs w:val="22"/>
        </w:rPr>
        <w:t>ędą uczestniczyć w zautomatyzowanym podejmowaniu decyzji i nie będą profilowane.</w:t>
      </w:r>
    </w:p>
    <w:p w:rsidR="009A13F3" w:rsidRPr="00A853FD" w:rsidRDefault="009A13F3" w:rsidP="00CC012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en-US"/>
        </w:rPr>
      </w:pPr>
    </w:p>
    <w:p w:rsidR="009A13F3" w:rsidRPr="00A853FD" w:rsidRDefault="009A13F3" w:rsidP="00CC0125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A853FD">
        <w:rPr>
          <w:sz w:val="22"/>
          <w:szCs w:val="22"/>
          <w:lang w:val="en-US"/>
        </w:rPr>
        <w:t xml:space="preserve">       </w:t>
      </w:r>
      <w:r w:rsidRPr="00A853FD">
        <w:rPr>
          <w:sz w:val="22"/>
          <w:szCs w:val="22"/>
          <w:lang w:val="en-US"/>
        </w:rPr>
        <w:tab/>
      </w:r>
      <w:r w:rsidRPr="00A853FD">
        <w:rPr>
          <w:sz w:val="22"/>
          <w:szCs w:val="22"/>
          <w:lang w:val="en-US"/>
        </w:rPr>
        <w:tab/>
      </w:r>
      <w:r w:rsidRPr="00A853FD">
        <w:rPr>
          <w:sz w:val="22"/>
          <w:szCs w:val="22"/>
          <w:lang w:val="en-US"/>
        </w:rPr>
        <w:tab/>
      </w:r>
      <w:r w:rsidRPr="00A853FD">
        <w:rPr>
          <w:sz w:val="22"/>
          <w:szCs w:val="22"/>
          <w:lang w:val="en-US"/>
        </w:rPr>
        <w:tab/>
      </w:r>
      <w:r w:rsidRPr="00A853FD">
        <w:rPr>
          <w:sz w:val="22"/>
          <w:szCs w:val="22"/>
          <w:lang w:val="en-US"/>
        </w:rPr>
        <w:tab/>
      </w:r>
    </w:p>
    <w:p w:rsidR="009A13F3" w:rsidRPr="00A853FD" w:rsidRDefault="009A13F3" w:rsidP="00CC012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9A13F3" w:rsidRPr="00A853FD" w:rsidRDefault="009A13F3" w:rsidP="00CC012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A13F3" w:rsidRPr="00A853FD" w:rsidRDefault="009A13F3" w:rsidP="00CC0125">
      <w:pPr>
        <w:rPr>
          <w:b/>
          <w:bCs/>
          <w:sz w:val="22"/>
          <w:szCs w:val="22"/>
          <w:lang w:val="en-US"/>
        </w:rPr>
      </w:pPr>
    </w:p>
    <w:p w:rsidR="009A13F3" w:rsidRDefault="009A13F3" w:rsidP="00CC0125">
      <w:pPr>
        <w:autoSpaceDE w:val="0"/>
        <w:autoSpaceDN w:val="0"/>
        <w:adjustRightInd w:val="0"/>
        <w:jc w:val="center"/>
      </w:pPr>
    </w:p>
    <w:sectPr w:rsidR="009A13F3" w:rsidSect="00420F3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3F3" w:rsidRDefault="009A13F3" w:rsidP="00A41336">
      <w:r>
        <w:separator/>
      </w:r>
    </w:p>
  </w:endnote>
  <w:endnote w:type="continuationSeparator" w:id="0">
    <w:p w:rsidR="009A13F3" w:rsidRDefault="009A13F3" w:rsidP="00A4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3F3" w:rsidRDefault="009A13F3" w:rsidP="00A41336">
      <w:r>
        <w:separator/>
      </w:r>
    </w:p>
  </w:footnote>
  <w:footnote w:type="continuationSeparator" w:id="0">
    <w:p w:rsidR="009A13F3" w:rsidRDefault="009A13F3" w:rsidP="00A41336">
      <w:r>
        <w:continuationSeparator/>
      </w:r>
    </w:p>
  </w:footnote>
  <w:footnote w:id="1">
    <w:p w:rsidR="009A13F3" w:rsidRDefault="009A13F3">
      <w:pPr>
        <w:pStyle w:val="FootnoteText"/>
      </w:pPr>
      <w:r>
        <w:rPr>
          <w:rStyle w:val="FootnoteReference"/>
        </w:rPr>
        <w:footnoteRef/>
      </w:r>
      <w:r>
        <w:t xml:space="preserve"> Niewłaściwe skreślić</w:t>
      </w:r>
    </w:p>
  </w:footnote>
  <w:footnote w:id="2">
    <w:p w:rsidR="009A13F3" w:rsidRDefault="009A13F3">
      <w:pPr>
        <w:pStyle w:val="FootnoteText"/>
      </w:pPr>
      <w:r>
        <w:rPr>
          <w:rStyle w:val="FootnoteReference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C61"/>
    <w:multiLevelType w:val="hybridMultilevel"/>
    <w:tmpl w:val="3CDC0CA4"/>
    <w:lvl w:ilvl="0" w:tplc="B4804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CA3"/>
    <w:rsid w:val="000E468B"/>
    <w:rsid w:val="00177D2B"/>
    <w:rsid w:val="00303CC7"/>
    <w:rsid w:val="00312EFE"/>
    <w:rsid w:val="004040A1"/>
    <w:rsid w:val="00420F39"/>
    <w:rsid w:val="005E5E52"/>
    <w:rsid w:val="006367B5"/>
    <w:rsid w:val="006C6780"/>
    <w:rsid w:val="00712797"/>
    <w:rsid w:val="007D3F02"/>
    <w:rsid w:val="00857982"/>
    <w:rsid w:val="008667A3"/>
    <w:rsid w:val="00873C80"/>
    <w:rsid w:val="008D57DE"/>
    <w:rsid w:val="00947624"/>
    <w:rsid w:val="00981CA3"/>
    <w:rsid w:val="009A13F3"/>
    <w:rsid w:val="009A6188"/>
    <w:rsid w:val="009C4F7D"/>
    <w:rsid w:val="00A11A18"/>
    <w:rsid w:val="00A340BB"/>
    <w:rsid w:val="00A41336"/>
    <w:rsid w:val="00A41B37"/>
    <w:rsid w:val="00A853FD"/>
    <w:rsid w:val="00A9555E"/>
    <w:rsid w:val="00AD65A2"/>
    <w:rsid w:val="00B238FB"/>
    <w:rsid w:val="00B34BA7"/>
    <w:rsid w:val="00B84032"/>
    <w:rsid w:val="00BF69B0"/>
    <w:rsid w:val="00C67DD0"/>
    <w:rsid w:val="00CC0125"/>
    <w:rsid w:val="00D10B1B"/>
    <w:rsid w:val="00E41249"/>
    <w:rsid w:val="00E424A3"/>
    <w:rsid w:val="00E76D54"/>
    <w:rsid w:val="00EF7339"/>
    <w:rsid w:val="00F33199"/>
    <w:rsid w:val="00F417A7"/>
    <w:rsid w:val="00FD46F8"/>
    <w:rsid w:val="00F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A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6780"/>
    <w:pPr>
      <w:widowControl w:val="0"/>
      <w:autoSpaceDN w:val="0"/>
      <w:adjustRightInd w:val="0"/>
      <w:ind w:left="720"/>
      <w:contextualSpacing/>
    </w:pPr>
    <w:rPr>
      <w:rFonts w:cs="Tahoma"/>
    </w:rPr>
  </w:style>
  <w:style w:type="paragraph" w:styleId="FootnoteText">
    <w:name w:val="footnote text"/>
    <w:basedOn w:val="Normal"/>
    <w:link w:val="FootnoteTextChar"/>
    <w:uiPriority w:val="99"/>
    <w:rsid w:val="00A41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41336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4133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0F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F3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0F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F3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911</Words>
  <Characters>5467</Characters>
  <Application>Microsoft Office Outlook</Application>
  <DocSecurity>0</DocSecurity>
  <Lines>0</Lines>
  <Paragraphs>0</Paragraphs>
  <ScaleCrop>false</ScaleCrop>
  <Company>Gmina Wiązownica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p16us</cp:lastModifiedBy>
  <cp:revision>6</cp:revision>
  <cp:lastPrinted>2014-04-14T11:42:00Z</cp:lastPrinted>
  <dcterms:created xsi:type="dcterms:W3CDTF">2018-05-14T10:15:00Z</dcterms:created>
  <dcterms:modified xsi:type="dcterms:W3CDTF">2021-01-29T10:35:00Z</dcterms:modified>
</cp:coreProperties>
</file>