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4081" w14:textId="77777777" w:rsidR="00797F75" w:rsidRDefault="00027BF3">
      <w:pPr>
        <w:pStyle w:val="Standard"/>
        <w:jc w:val="right"/>
      </w:pPr>
      <w:r>
        <w:t xml:space="preserve">  ..........................................................</w:t>
      </w:r>
    </w:p>
    <w:p w14:paraId="14D86AF5" w14:textId="77777777" w:rsidR="00797F75" w:rsidRDefault="00027BF3">
      <w:pPr>
        <w:pStyle w:val="Standard"/>
        <w:jc w:val="both"/>
      </w:pPr>
      <w:r>
        <w:t xml:space="preserve">                                                                </w:t>
      </w:r>
      <w:r>
        <w:t xml:space="preserve">                                                             </w:t>
      </w:r>
      <w:r>
        <w:rPr>
          <w:sz w:val="20"/>
          <w:szCs w:val="20"/>
        </w:rPr>
        <w:t xml:space="preserve">  (data)</w:t>
      </w:r>
    </w:p>
    <w:p w14:paraId="4D8C0787" w14:textId="77777777" w:rsidR="00797F75" w:rsidRDefault="00027BF3">
      <w:pPr>
        <w:pStyle w:val="Standard"/>
        <w:jc w:val="both"/>
      </w:pPr>
      <w:r>
        <w:t xml:space="preserve">….......................................................                                                                  </w:t>
      </w:r>
    </w:p>
    <w:p w14:paraId="1009ADAC" w14:textId="77777777" w:rsidR="00797F75" w:rsidRDefault="00027BF3">
      <w:pPr>
        <w:pStyle w:val="Standard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(imię i nazwisko)</w:t>
      </w:r>
    </w:p>
    <w:p w14:paraId="5E585AFA" w14:textId="77777777" w:rsidR="00797F75" w:rsidRDefault="00027BF3">
      <w:pPr>
        <w:pStyle w:val="Standard"/>
        <w:jc w:val="both"/>
      </w:pPr>
      <w:r>
        <w:t xml:space="preserve">.........................................................                                                         </w:t>
      </w:r>
      <w:r>
        <w:rPr>
          <w:sz w:val="14"/>
          <w:szCs w:val="14"/>
        </w:rPr>
        <w:t xml:space="preserve">                        </w:t>
      </w:r>
    </w:p>
    <w:p w14:paraId="7EA70B33" w14:textId="77777777" w:rsidR="00797F75" w:rsidRDefault="00027BF3">
      <w:pPr>
        <w:pStyle w:val="Standard"/>
        <w:jc w:val="both"/>
      </w:pPr>
      <w:r>
        <w:rPr>
          <w:sz w:val="14"/>
          <w:szCs w:val="14"/>
        </w:rPr>
        <w:t xml:space="preserve">                                    (adres)</w:t>
      </w:r>
      <w:r>
        <w:t xml:space="preserve">                                                                                               </w:t>
      </w:r>
    </w:p>
    <w:p w14:paraId="69659052" w14:textId="77777777" w:rsidR="00797F75" w:rsidRDefault="00027BF3">
      <w:pPr>
        <w:pStyle w:val="Standard"/>
        <w:jc w:val="both"/>
      </w:pPr>
      <w:r>
        <w:t>.........................................................</w:t>
      </w:r>
    </w:p>
    <w:p w14:paraId="785E9019" w14:textId="77777777" w:rsidR="00797F75" w:rsidRDefault="00027BF3">
      <w:pPr>
        <w:pStyle w:val="Standard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(kod pocztowy i miejscowość)</w:t>
      </w:r>
    </w:p>
    <w:p w14:paraId="5ECB0804" w14:textId="77777777" w:rsidR="00797F75" w:rsidRDefault="00027BF3">
      <w:pPr>
        <w:pStyle w:val="Standard"/>
        <w:jc w:val="both"/>
      </w:pPr>
      <w:r>
        <w:t>.........................................................</w:t>
      </w:r>
    </w:p>
    <w:p w14:paraId="2DFF61E3" w14:textId="77777777" w:rsidR="00797F75" w:rsidRDefault="00027BF3">
      <w:pPr>
        <w:pStyle w:val="Standard"/>
        <w:jc w:val="both"/>
        <w:rPr>
          <w:rFonts w:cs="Tahoma"/>
          <w:iCs/>
          <w:sz w:val="16"/>
          <w:szCs w:val="16"/>
        </w:rPr>
      </w:pPr>
      <w:r>
        <w:rPr>
          <w:rFonts w:cs="Tahoma"/>
          <w:iCs/>
          <w:sz w:val="16"/>
          <w:szCs w:val="16"/>
        </w:rPr>
        <w:t xml:space="preserve">                             PESEL</w:t>
      </w:r>
    </w:p>
    <w:p w14:paraId="395B128A" w14:textId="77777777" w:rsidR="00797F75" w:rsidRDefault="00797F75">
      <w:pPr>
        <w:pStyle w:val="Standard"/>
        <w:jc w:val="both"/>
        <w:rPr>
          <w:rFonts w:cs="Tahoma"/>
          <w:i/>
          <w:sz w:val="16"/>
          <w:szCs w:val="16"/>
        </w:rPr>
      </w:pPr>
    </w:p>
    <w:p w14:paraId="75E30023" w14:textId="77777777" w:rsidR="00797F75" w:rsidRDefault="00797F75">
      <w:pPr>
        <w:pStyle w:val="Standard"/>
        <w:jc w:val="both"/>
        <w:rPr>
          <w:rFonts w:cs="Tahoma"/>
          <w:i/>
          <w:sz w:val="16"/>
          <w:szCs w:val="16"/>
        </w:rPr>
      </w:pPr>
    </w:p>
    <w:p w14:paraId="20892DE9" w14:textId="77777777" w:rsidR="00797F75" w:rsidRDefault="00797F75">
      <w:pPr>
        <w:pStyle w:val="Standard"/>
        <w:jc w:val="both"/>
        <w:rPr>
          <w:rFonts w:cs="Tahoma"/>
          <w:i/>
          <w:sz w:val="16"/>
          <w:szCs w:val="16"/>
        </w:rPr>
      </w:pPr>
    </w:p>
    <w:p w14:paraId="49B30C66" w14:textId="77777777" w:rsidR="00797F75" w:rsidRDefault="00027BF3">
      <w:pPr>
        <w:pStyle w:val="Standard"/>
      </w:pPr>
      <w:r>
        <w:rPr>
          <w:sz w:val="32"/>
          <w:lang w:val="de-DE"/>
        </w:rPr>
        <w:t xml:space="preserve">                                                                    </w:t>
      </w:r>
      <w:r>
        <w:rPr>
          <w:b/>
          <w:sz w:val="28"/>
          <w:szCs w:val="28"/>
        </w:rPr>
        <w:t>Wójt Gminy</w:t>
      </w:r>
    </w:p>
    <w:p w14:paraId="74EF8D34" w14:textId="77777777" w:rsidR="00797F75" w:rsidRDefault="00027BF3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Lidzbark Warmiński</w:t>
      </w:r>
    </w:p>
    <w:p w14:paraId="2508F02A" w14:textId="77777777" w:rsidR="00797F75" w:rsidRDefault="00797F75">
      <w:pPr>
        <w:pStyle w:val="Standard"/>
        <w:rPr>
          <w:rFonts w:cs="Times New Roman"/>
          <w:b/>
          <w:sz w:val="28"/>
          <w:szCs w:val="28"/>
        </w:rPr>
      </w:pPr>
    </w:p>
    <w:p w14:paraId="62F240DD" w14:textId="77777777" w:rsidR="00797F75" w:rsidRDefault="00797F75">
      <w:pPr>
        <w:pStyle w:val="Textbody"/>
        <w:spacing w:after="0"/>
        <w:jc w:val="center"/>
        <w:rPr>
          <w:rFonts w:cs="Times New Roman"/>
          <w:b/>
          <w:sz w:val="26"/>
          <w:szCs w:val="32"/>
        </w:rPr>
      </w:pPr>
    </w:p>
    <w:p w14:paraId="02AF54AD" w14:textId="77777777" w:rsidR="00797F75" w:rsidRDefault="00027BF3">
      <w:pPr>
        <w:pStyle w:val="Textbody"/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WNIOSEK</w:t>
      </w:r>
    </w:p>
    <w:p w14:paraId="1B502407" w14:textId="77777777" w:rsidR="00797F75" w:rsidRDefault="00027BF3">
      <w:pPr>
        <w:pStyle w:val="Textbody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o zwolnienie i ulgę w podatku rolnym z tytułu nabycia gruntów</w:t>
      </w:r>
    </w:p>
    <w:p w14:paraId="6C82D657" w14:textId="77777777" w:rsidR="00797F75" w:rsidRDefault="00797F75">
      <w:pPr>
        <w:pStyle w:val="Textbody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7265C87B" w14:textId="77777777" w:rsidR="00797F75" w:rsidRDefault="00797F75">
      <w:pPr>
        <w:pStyle w:val="Textbody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45C900B5" w14:textId="77777777" w:rsidR="00797F75" w:rsidRDefault="00027BF3">
      <w:pPr>
        <w:pStyle w:val="Standard"/>
        <w:widowControl/>
        <w:tabs>
          <w:tab w:val="left" w:leader="dot" w:pos="792"/>
          <w:tab w:val="left" w:leader="dot" w:pos="6797"/>
        </w:tabs>
        <w:spacing w:line="400" w:lineRule="exact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Proszę o zastosowanie zwolnienia w podatku rolnym z </w:t>
      </w:r>
      <w:r>
        <w:rPr>
          <w:rFonts w:cs="Times New Roman"/>
          <w:color w:val="000000"/>
        </w:rPr>
        <w:t>tytułu zakupu gruntów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o powierzchni ……..……. ha, położonych w miejscowości ……………………….………….,                           z przeznaczeniem na:</w:t>
      </w:r>
    </w:p>
    <w:p w14:paraId="4B2CFA7E" w14:textId="77777777" w:rsidR="00797F75" w:rsidRDefault="00027BF3">
      <w:pPr>
        <w:pStyle w:val="Standard"/>
        <w:widowControl/>
        <w:tabs>
          <w:tab w:val="left" w:leader="dot" w:pos="792"/>
          <w:tab w:val="left" w:leader="dot" w:pos="6797"/>
        </w:tabs>
        <w:spacing w:line="400" w:lineRule="exac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powiększenie już istniejącego gospodarstwa,</w:t>
      </w:r>
    </w:p>
    <w:p w14:paraId="17928C57" w14:textId="77777777" w:rsidR="00797F75" w:rsidRDefault="00027BF3">
      <w:pPr>
        <w:pStyle w:val="Standard"/>
        <w:widowControl/>
        <w:numPr>
          <w:ilvl w:val="0"/>
          <w:numId w:val="4"/>
        </w:numPr>
        <w:tabs>
          <w:tab w:val="left" w:pos="134"/>
        </w:tabs>
        <w:spacing w:line="400" w:lineRule="exac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utworzenie nowego gospodarstwa*</w:t>
      </w:r>
    </w:p>
    <w:p w14:paraId="6C1EB3E7" w14:textId="77777777" w:rsidR="00797F75" w:rsidRDefault="00027BF3">
      <w:pPr>
        <w:pStyle w:val="Standard"/>
        <w:widowControl/>
        <w:spacing w:line="400" w:lineRule="exact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Po upływie okresu zwolnienia proszę  o zastosowanie ulgi w podatku rolnym polegającą na obniżeniu podatku w pierwszym roku  o 75% i w drugim roku o 50%.</w:t>
      </w:r>
    </w:p>
    <w:p w14:paraId="70E89E00" w14:textId="77777777" w:rsidR="00797F75" w:rsidRDefault="00027BF3">
      <w:pPr>
        <w:pStyle w:val="Standard"/>
        <w:widowControl/>
        <w:spacing w:line="400" w:lineRule="exact"/>
        <w:ind w:firstLine="567"/>
        <w:jc w:val="both"/>
      </w:pPr>
      <w:r>
        <w:rPr>
          <w:rFonts w:cs="Times New Roman"/>
          <w:color w:val="000000"/>
        </w:rPr>
        <w:t>Świadomy/a o odpowiedzialności karnej wynikającej z art. 56 Kodeksu Karnego Skarbowy, oświadczam, że ww. grunt zakupiłem od Pani/a</w:t>
      </w:r>
      <w:r>
        <w:rPr>
          <w:rFonts w:eastAsia="Calibri" w:cs="Times New Roman"/>
          <w:color w:val="000000"/>
        </w:rPr>
        <w:t>..................…………………………………………..., z</w:t>
      </w:r>
      <w:r>
        <w:rPr>
          <w:rFonts w:cs="Times New Roman"/>
          <w:color w:val="000000"/>
        </w:rPr>
        <w:t xml:space="preserve"> którą/</w:t>
      </w:r>
      <w:proofErr w:type="spellStart"/>
      <w:r>
        <w:rPr>
          <w:rFonts w:cs="Times New Roman"/>
          <w:color w:val="000000"/>
        </w:rPr>
        <w:t>ym</w:t>
      </w:r>
      <w:proofErr w:type="spellEnd"/>
      <w:r>
        <w:rPr>
          <w:rFonts w:cs="Times New Roman"/>
          <w:color w:val="000000"/>
        </w:rPr>
        <w:t xml:space="preserve"> nie jestem spokrewniona/</w:t>
      </w:r>
      <w:proofErr w:type="spellStart"/>
      <w:r>
        <w:rPr>
          <w:rFonts w:cs="Times New Roman"/>
          <w:color w:val="000000"/>
        </w:rPr>
        <w:t>ny</w:t>
      </w:r>
      <w:proofErr w:type="spellEnd"/>
      <w:r>
        <w:rPr>
          <w:rFonts w:cs="Times New Roman"/>
          <w:color w:val="000000"/>
        </w:rPr>
        <w:t xml:space="preserve"> w linii prostej (małżonek/ka, ojciec, matka, zięć, synowa, pasierb, pasierbica). </w:t>
      </w:r>
    </w:p>
    <w:p w14:paraId="27025439" w14:textId="77777777" w:rsidR="00797F75" w:rsidRDefault="00027BF3">
      <w:pPr>
        <w:pStyle w:val="Standard"/>
        <w:widowControl/>
        <w:spacing w:before="160" w:after="160" w:line="400" w:lineRule="exact"/>
        <w:jc w:val="both"/>
      </w:pPr>
      <w:r>
        <w:rPr>
          <w:rFonts w:cs="Times New Roman"/>
          <w:color w:val="000000"/>
        </w:rPr>
        <w:t>Grunt został zakupiony na</w:t>
      </w:r>
      <w:r>
        <w:rPr>
          <w:rFonts w:eastAsia="Calibri" w:cs="Times New Roman"/>
          <w:color w:val="000000"/>
        </w:rPr>
        <w:t xml:space="preserve"> </w:t>
      </w:r>
      <w:r>
        <w:rPr>
          <w:rFonts w:cs="Times New Roman"/>
          <w:color w:val="000000"/>
        </w:rPr>
        <w:t>podstawie aktu notarialnego  nr …….………… z dnia ……….................</w:t>
      </w:r>
    </w:p>
    <w:p w14:paraId="1F65C9AE" w14:textId="77777777" w:rsidR="00797F75" w:rsidRDefault="00027BF3">
      <w:pPr>
        <w:pStyle w:val="Standard"/>
        <w:widowControl/>
        <w:spacing w:before="160" w:after="160" w:line="400" w:lineRule="exac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Ponadto oświadczam, że:</w:t>
      </w:r>
    </w:p>
    <w:p w14:paraId="1EF6C9D1" w14:textId="77777777" w:rsidR="00797F75" w:rsidRDefault="00027BF3">
      <w:pPr>
        <w:pStyle w:val="Standard"/>
        <w:numPr>
          <w:ilvl w:val="0"/>
          <w:numId w:val="5"/>
        </w:numPr>
        <w:tabs>
          <w:tab w:val="left" w:pos="-720"/>
        </w:tabs>
        <w:spacing w:before="160" w:after="160" w:line="400" w:lineRule="exact"/>
        <w:jc w:val="both"/>
      </w:pPr>
      <w:r>
        <w:t>nie posiadam gospodarstwa rolnego na terenie innych gmin *,</w:t>
      </w:r>
    </w:p>
    <w:p w14:paraId="7CA913D7" w14:textId="77777777" w:rsidR="00797F75" w:rsidRDefault="00027BF3">
      <w:pPr>
        <w:pStyle w:val="Standard"/>
        <w:numPr>
          <w:ilvl w:val="0"/>
          <w:numId w:val="3"/>
        </w:numPr>
        <w:tabs>
          <w:tab w:val="left" w:pos="-720"/>
        </w:tabs>
        <w:spacing w:before="160" w:after="160" w:line="400" w:lineRule="exact"/>
        <w:jc w:val="both"/>
      </w:pPr>
      <w:r>
        <w:t>na terenie gminy ……………………………...…...........posiadam grunty o pow. ............ ha fiz.*</w:t>
      </w:r>
    </w:p>
    <w:p w14:paraId="7D6B12CB" w14:textId="77777777" w:rsidR="00797F75" w:rsidRDefault="00027BF3">
      <w:pPr>
        <w:pStyle w:val="Standard"/>
        <w:widowControl/>
        <w:spacing w:before="160" w:after="160" w:line="400" w:lineRule="exac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ab/>
        <w:t>Jednocześnie oświadczamy, że powierzchnia posiadanego przeze mnie/przez nas* gospodarstwa łącznie z zakupionymi gruntami nie przekracza 100 ha.</w:t>
      </w:r>
    </w:p>
    <w:p w14:paraId="0FBCE0F9" w14:textId="77777777" w:rsidR="00797F75" w:rsidRDefault="00797F75">
      <w:pPr>
        <w:pStyle w:val="Standard"/>
        <w:widowControl/>
        <w:spacing w:line="400" w:lineRule="exact"/>
        <w:jc w:val="both"/>
        <w:rPr>
          <w:rFonts w:eastAsia="Calibri" w:cs="Times New Roman"/>
          <w:color w:val="000000"/>
        </w:rPr>
      </w:pPr>
    </w:p>
    <w:p w14:paraId="5C0F613C" w14:textId="77777777" w:rsidR="00797F75" w:rsidRDefault="00027BF3">
      <w:pPr>
        <w:pStyle w:val="Standard"/>
        <w:spacing w:line="360" w:lineRule="auto"/>
        <w:rPr>
          <w:rFonts w:eastAsia="Arial" w:cs="Times New Roman"/>
          <w:i/>
          <w:sz w:val="16"/>
          <w:szCs w:val="16"/>
        </w:rPr>
      </w:pPr>
      <w:r>
        <w:rPr>
          <w:rFonts w:eastAsia="Arial" w:cs="Times New Roman"/>
          <w:i/>
          <w:sz w:val="16"/>
          <w:szCs w:val="16"/>
        </w:rPr>
        <w:t>*niepotrzebne skreślić</w:t>
      </w:r>
    </w:p>
    <w:p w14:paraId="55121E27" w14:textId="77777777" w:rsidR="00797F75" w:rsidRDefault="00027BF3">
      <w:pPr>
        <w:pStyle w:val="Standard"/>
      </w:pPr>
      <w:r>
        <w:rPr>
          <w:rFonts w:eastAsia="Times New Roman" w:cs="Times New Roman"/>
          <w:sz w:val="20"/>
        </w:rPr>
        <w:t xml:space="preserve">                                                                                                                  </w:t>
      </w:r>
      <w:r>
        <w:rPr>
          <w:rFonts w:eastAsia="Arial" w:cs="Times New Roman"/>
          <w:sz w:val="20"/>
        </w:rPr>
        <w:t>……………</w:t>
      </w:r>
      <w:r>
        <w:rPr>
          <w:rFonts w:cs="Times New Roman"/>
          <w:sz w:val="20"/>
        </w:rPr>
        <w:t xml:space="preserve">............…………….            </w:t>
      </w:r>
    </w:p>
    <w:p w14:paraId="331B9277" w14:textId="77777777" w:rsidR="00797F75" w:rsidRDefault="00027BF3">
      <w:pPr>
        <w:pStyle w:val="Standard"/>
        <w:spacing w:line="360" w:lineRule="auto"/>
      </w:pPr>
      <w:r>
        <w:rPr>
          <w:rFonts w:eastAsia="Times New Roman" w:cs="Times New Roman"/>
          <w:sz w:val="20"/>
        </w:rPr>
        <w:t xml:space="preserve">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>czytelny podpis podatnika</w:t>
      </w:r>
    </w:p>
    <w:sectPr w:rsidR="00797F7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0F504" w14:textId="77777777" w:rsidR="00027BF3" w:rsidRDefault="00027BF3">
      <w:r>
        <w:separator/>
      </w:r>
    </w:p>
  </w:endnote>
  <w:endnote w:type="continuationSeparator" w:id="0">
    <w:p w14:paraId="667EA0A4" w14:textId="77777777" w:rsidR="00027BF3" w:rsidRDefault="0002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BC488" w14:textId="77777777" w:rsidR="00027BF3" w:rsidRDefault="00027BF3">
      <w:r>
        <w:rPr>
          <w:color w:val="000000"/>
        </w:rPr>
        <w:separator/>
      </w:r>
    </w:p>
  </w:footnote>
  <w:footnote w:type="continuationSeparator" w:id="0">
    <w:p w14:paraId="3AC5F507" w14:textId="77777777" w:rsidR="00027BF3" w:rsidRDefault="0002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F02"/>
    <w:multiLevelType w:val="multilevel"/>
    <w:tmpl w:val="957E7274"/>
    <w:styleLink w:val="WWNum2"/>
    <w:lvl w:ilvl="0">
      <w:numFmt w:val="bullet"/>
      <w:lvlText w:val="-"/>
      <w:lvlJc w:val="left"/>
      <w:pPr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DA16285"/>
    <w:multiLevelType w:val="multilevel"/>
    <w:tmpl w:val="87101272"/>
    <w:styleLink w:val="WW8Num1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14C695C"/>
    <w:multiLevelType w:val="multilevel"/>
    <w:tmpl w:val="90DCC40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34823589">
    <w:abstractNumId w:val="1"/>
  </w:num>
  <w:num w:numId="2" w16cid:durableId="1853954926">
    <w:abstractNumId w:val="2"/>
  </w:num>
  <w:num w:numId="3" w16cid:durableId="884408786">
    <w:abstractNumId w:val="0"/>
  </w:num>
  <w:num w:numId="4" w16cid:durableId="1364015856">
    <w:abstractNumId w:val="1"/>
    <w:lvlOverride w:ilvl="0">
      <w:startOverride w:val="1"/>
    </w:lvlOverride>
  </w:num>
  <w:num w:numId="5" w16cid:durableId="166785706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7F75"/>
    <w:rsid w:val="00027BF3"/>
    <w:rsid w:val="003A58DB"/>
    <w:rsid w:val="0079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9FAC"/>
  <w15:docId w15:val="{D8F5D32D-52EC-437A-A4A7-A2004DE6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 w:val="0"/>
      <w:i w:val="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stLabel1">
    <w:name w:val="ListLabel 1"/>
    <w:rPr>
      <w:rFonts w:cs="StarSymbol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</dc:creator>
  <cp:lastModifiedBy>Andrzej Góralewski</cp:lastModifiedBy>
  <cp:revision>2</cp:revision>
  <cp:lastPrinted>2025-06-13T07:46:00Z</cp:lastPrinted>
  <dcterms:created xsi:type="dcterms:W3CDTF">2025-06-18T09:59:00Z</dcterms:created>
  <dcterms:modified xsi:type="dcterms:W3CDTF">2025-06-18T09:59:00Z</dcterms:modified>
</cp:coreProperties>
</file>