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A404" w14:textId="77777777" w:rsidR="00942EF9" w:rsidRDefault="00942EF9">
      <w:pPr>
        <w:pStyle w:val="Standard"/>
        <w:jc w:val="both"/>
        <w:rPr>
          <w:rFonts w:cs="Tahoma"/>
          <w:i/>
          <w:sz w:val="16"/>
          <w:szCs w:val="16"/>
        </w:rPr>
      </w:pPr>
    </w:p>
    <w:p w14:paraId="17CDF443" w14:textId="77777777" w:rsidR="00942EF9" w:rsidRDefault="00942EF9">
      <w:pPr>
        <w:pStyle w:val="Standard"/>
        <w:jc w:val="both"/>
        <w:rPr>
          <w:rFonts w:cs="Tahoma"/>
          <w:i/>
          <w:sz w:val="16"/>
          <w:szCs w:val="16"/>
        </w:rPr>
      </w:pPr>
    </w:p>
    <w:p w14:paraId="53207AC4" w14:textId="77777777" w:rsidR="00942EF9" w:rsidRDefault="00325BA2">
      <w:pPr>
        <w:pStyle w:val="Standard"/>
        <w:jc w:val="right"/>
      </w:pPr>
      <w:r>
        <w:t xml:space="preserve">  ..........................................................</w:t>
      </w:r>
    </w:p>
    <w:p w14:paraId="20129589" w14:textId="77777777" w:rsidR="00942EF9" w:rsidRDefault="00325BA2">
      <w:pPr>
        <w:pStyle w:val="Standard"/>
        <w:jc w:val="both"/>
      </w:pPr>
      <w:r>
        <w:t xml:space="preserve">                                                                </w:t>
      </w:r>
      <w:r>
        <w:t xml:space="preserve">                                                             </w:t>
      </w:r>
      <w:r>
        <w:rPr>
          <w:sz w:val="20"/>
          <w:szCs w:val="20"/>
        </w:rPr>
        <w:t xml:space="preserve">  (data)</w:t>
      </w:r>
    </w:p>
    <w:p w14:paraId="03FF6491" w14:textId="77777777" w:rsidR="00942EF9" w:rsidRDefault="00325BA2">
      <w:pPr>
        <w:pStyle w:val="Standard"/>
        <w:jc w:val="both"/>
      </w:pPr>
      <w:r>
        <w:t xml:space="preserve">….......................................................                                                                  </w:t>
      </w:r>
    </w:p>
    <w:p w14:paraId="77C1C033" w14:textId="77777777" w:rsidR="00942EF9" w:rsidRDefault="00325BA2">
      <w:pPr>
        <w:pStyle w:val="Standard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(imię i nazwisko)</w:t>
      </w:r>
    </w:p>
    <w:p w14:paraId="5EF76733" w14:textId="77777777" w:rsidR="00942EF9" w:rsidRDefault="00325BA2">
      <w:pPr>
        <w:pStyle w:val="Standard"/>
        <w:jc w:val="both"/>
      </w:pPr>
      <w:r>
        <w:t xml:space="preserve">.........................................................                                                         </w:t>
      </w:r>
      <w:r>
        <w:rPr>
          <w:sz w:val="14"/>
          <w:szCs w:val="14"/>
        </w:rPr>
        <w:t xml:space="preserve">                        </w:t>
      </w:r>
    </w:p>
    <w:p w14:paraId="543F0756" w14:textId="77777777" w:rsidR="00942EF9" w:rsidRDefault="00325BA2">
      <w:pPr>
        <w:pStyle w:val="Standard"/>
        <w:jc w:val="both"/>
      </w:pPr>
      <w:r>
        <w:rPr>
          <w:sz w:val="14"/>
          <w:szCs w:val="14"/>
        </w:rPr>
        <w:t xml:space="preserve">                                    (adres)</w:t>
      </w:r>
      <w:r>
        <w:t xml:space="preserve">                                                                                               </w:t>
      </w:r>
    </w:p>
    <w:p w14:paraId="11095918" w14:textId="77777777" w:rsidR="00942EF9" w:rsidRDefault="00325BA2">
      <w:pPr>
        <w:pStyle w:val="Standard"/>
        <w:jc w:val="both"/>
      </w:pPr>
      <w:r>
        <w:t>.........................................................</w:t>
      </w:r>
    </w:p>
    <w:p w14:paraId="2EABA1F2" w14:textId="77777777" w:rsidR="00942EF9" w:rsidRDefault="00325BA2">
      <w:pPr>
        <w:pStyle w:val="Standard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(kod pocztowy i miejscowość)</w:t>
      </w:r>
    </w:p>
    <w:p w14:paraId="09708B8C" w14:textId="77777777" w:rsidR="00942EF9" w:rsidRDefault="00325BA2">
      <w:pPr>
        <w:pStyle w:val="Standard"/>
        <w:jc w:val="both"/>
      </w:pPr>
      <w:r>
        <w:t>.........................................................</w:t>
      </w:r>
    </w:p>
    <w:p w14:paraId="3DA62A0A" w14:textId="77777777" w:rsidR="00942EF9" w:rsidRDefault="00325BA2">
      <w:pPr>
        <w:pStyle w:val="Standard"/>
        <w:jc w:val="both"/>
        <w:rPr>
          <w:rFonts w:cs="Tahoma"/>
          <w:iCs/>
          <w:sz w:val="16"/>
          <w:szCs w:val="16"/>
        </w:rPr>
      </w:pPr>
      <w:r>
        <w:rPr>
          <w:rFonts w:cs="Tahoma"/>
          <w:iCs/>
          <w:sz w:val="16"/>
          <w:szCs w:val="16"/>
        </w:rPr>
        <w:t xml:space="preserve">                             PESEL</w:t>
      </w:r>
    </w:p>
    <w:p w14:paraId="2AA7939B" w14:textId="77777777" w:rsidR="00942EF9" w:rsidRDefault="00942EF9">
      <w:pPr>
        <w:pStyle w:val="Standard"/>
        <w:jc w:val="both"/>
        <w:rPr>
          <w:rFonts w:cs="Tahoma"/>
          <w:i/>
          <w:sz w:val="16"/>
          <w:szCs w:val="16"/>
        </w:rPr>
      </w:pPr>
    </w:p>
    <w:p w14:paraId="79D67034" w14:textId="77777777" w:rsidR="00942EF9" w:rsidRDefault="00942EF9">
      <w:pPr>
        <w:pStyle w:val="Standard"/>
        <w:jc w:val="both"/>
        <w:rPr>
          <w:rFonts w:cs="Tahoma"/>
          <w:i/>
          <w:sz w:val="16"/>
          <w:szCs w:val="16"/>
        </w:rPr>
      </w:pPr>
    </w:p>
    <w:p w14:paraId="329B855C" w14:textId="77777777" w:rsidR="00942EF9" w:rsidRDefault="00942EF9">
      <w:pPr>
        <w:pStyle w:val="Standard"/>
        <w:jc w:val="both"/>
        <w:rPr>
          <w:rFonts w:cs="Tahoma"/>
          <w:i/>
          <w:sz w:val="16"/>
          <w:szCs w:val="16"/>
        </w:rPr>
      </w:pPr>
    </w:p>
    <w:p w14:paraId="1357E7AD" w14:textId="77777777" w:rsidR="00942EF9" w:rsidRDefault="00325BA2">
      <w:pPr>
        <w:pStyle w:val="Standard"/>
      </w:pPr>
      <w:r>
        <w:rPr>
          <w:sz w:val="32"/>
          <w:lang w:val="de-DE"/>
        </w:rPr>
        <w:t xml:space="preserve">                                                                    </w:t>
      </w:r>
      <w:r>
        <w:rPr>
          <w:b/>
          <w:sz w:val="28"/>
          <w:szCs w:val="28"/>
        </w:rPr>
        <w:t>Wójt Gminy</w:t>
      </w:r>
    </w:p>
    <w:p w14:paraId="2E5F95BD" w14:textId="77777777" w:rsidR="00942EF9" w:rsidRDefault="00325BA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Lidzbark Warmiński</w:t>
      </w:r>
    </w:p>
    <w:p w14:paraId="24004EDA" w14:textId="77777777" w:rsidR="00942EF9" w:rsidRDefault="00325BA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14:paraId="3ADDB6D8" w14:textId="77777777" w:rsidR="00942EF9" w:rsidRDefault="00942EF9">
      <w:pPr>
        <w:pStyle w:val="Textbody"/>
        <w:spacing w:after="0"/>
        <w:jc w:val="center"/>
        <w:rPr>
          <w:rFonts w:cs="Times New Roman"/>
          <w:b/>
          <w:sz w:val="26"/>
          <w:szCs w:val="32"/>
        </w:rPr>
      </w:pPr>
    </w:p>
    <w:p w14:paraId="66BC5867" w14:textId="77777777" w:rsidR="00942EF9" w:rsidRDefault="00325BA2">
      <w:pPr>
        <w:pStyle w:val="Textbody"/>
        <w:spacing w:after="0"/>
        <w:jc w:val="center"/>
        <w:rPr>
          <w:rFonts w:cs="Times New Roman"/>
          <w:b/>
          <w:sz w:val="26"/>
          <w:szCs w:val="32"/>
        </w:rPr>
      </w:pPr>
      <w:r>
        <w:rPr>
          <w:rFonts w:cs="Times New Roman"/>
          <w:b/>
          <w:sz w:val="26"/>
          <w:szCs w:val="32"/>
        </w:rPr>
        <w:t>WNIOSEK</w:t>
      </w:r>
    </w:p>
    <w:p w14:paraId="629862C0" w14:textId="77777777" w:rsidR="00942EF9" w:rsidRDefault="00325BA2">
      <w:pPr>
        <w:pStyle w:val="Textbody"/>
        <w:spacing w:after="0"/>
        <w:jc w:val="center"/>
        <w:rPr>
          <w:rFonts w:cs="Times New Roman"/>
          <w:b/>
          <w:bCs/>
          <w:sz w:val="26"/>
        </w:rPr>
      </w:pPr>
      <w:r>
        <w:rPr>
          <w:rFonts w:cs="Times New Roman"/>
          <w:b/>
          <w:bCs/>
          <w:sz w:val="26"/>
        </w:rPr>
        <w:t xml:space="preserve">o zwolnienie i ulgę w podatku rolnym z </w:t>
      </w:r>
      <w:r>
        <w:rPr>
          <w:rFonts w:cs="Times New Roman"/>
          <w:b/>
          <w:bCs/>
          <w:sz w:val="26"/>
        </w:rPr>
        <w:t>tytułu nabycia gruntów</w:t>
      </w:r>
    </w:p>
    <w:p w14:paraId="0B1138D8" w14:textId="77777777" w:rsidR="00942EF9" w:rsidRDefault="00942EF9">
      <w:pPr>
        <w:pStyle w:val="Textbody"/>
        <w:spacing w:after="0"/>
        <w:jc w:val="center"/>
        <w:rPr>
          <w:rFonts w:cs="Times New Roman"/>
          <w:b/>
          <w:bCs/>
          <w:sz w:val="26"/>
        </w:rPr>
      </w:pPr>
    </w:p>
    <w:p w14:paraId="2EBE68D2" w14:textId="77777777" w:rsidR="00942EF9" w:rsidRDefault="00942EF9">
      <w:pPr>
        <w:pStyle w:val="Textbody"/>
        <w:spacing w:after="0"/>
        <w:jc w:val="center"/>
        <w:rPr>
          <w:rFonts w:cs="Times New Roman"/>
          <w:b/>
          <w:bCs/>
          <w:sz w:val="26"/>
        </w:rPr>
      </w:pPr>
    </w:p>
    <w:p w14:paraId="59C81C86" w14:textId="77777777" w:rsidR="00942EF9" w:rsidRDefault="00325BA2">
      <w:pPr>
        <w:pStyle w:val="Standard"/>
        <w:widowControl/>
        <w:tabs>
          <w:tab w:val="left" w:leader="dot" w:pos="792"/>
          <w:tab w:val="left" w:leader="dot" w:pos="6797"/>
        </w:tabs>
        <w:spacing w:before="163" w:line="400" w:lineRule="exact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Proszę o zastosowanie zwolnienia w podatku rolnym z tytułu zakupu gruntów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o powierzchni ……..……. ha, położonych w miejscowości ……………………….………….,                          z przeznaczeniem na:</w:t>
      </w:r>
    </w:p>
    <w:p w14:paraId="6CFB3185" w14:textId="77777777" w:rsidR="00942EF9" w:rsidRDefault="00325BA2">
      <w:pPr>
        <w:pStyle w:val="Standard"/>
        <w:widowControl/>
        <w:tabs>
          <w:tab w:val="left" w:leader="dot" w:pos="792"/>
          <w:tab w:val="left" w:leader="dot" w:pos="6797"/>
        </w:tabs>
        <w:spacing w:before="163" w:line="400" w:lineRule="exac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powiększenie już </w:t>
      </w:r>
      <w:r>
        <w:rPr>
          <w:rFonts w:cs="Times New Roman"/>
          <w:color w:val="000000"/>
        </w:rPr>
        <w:t>istniejącego gospodarstwa,</w:t>
      </w:r>
    </w:p>
    <w:p w14:paraId="7BA7AA48" w14:textId="77777777" w:rsidR="00942EF9" w:rsidRDefault="00325BA2">
      <w:pPr>
        <w:pStyle w:val="Standard"/>
        <w:widowControl/>
        <w:numPr>
          <w:ilvl w:val="0"/>
          <w:numId w:val="5"/>
        </w:numPr>
        <w:tabs>
          <w:tab w:val="left" w:pos="134"/>
        </w:tabs>
        <w:spacing w:line="400" w:lineRule="exac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utworzenie nowego gospodarstwa*</w:t>
      </w:r>
    </w:p>
    <w:p w14:paraId="6A3C8CCE" w14:textId="77777777" w:rsidR="00942EF9" w:rsidRDefault="00325BA2">
      <w:pPr>
        <w:pStyle w:val="Standard"/>
        <w:widowControl/>
        <w:spacing w:line="400" w:lineRule="exact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 upływie okresu zwolnienia proszę  o zastosowanie ulgi w podatku rolnym polegającą na obniżeniu podatku w pierwszym roku  o 75% i w drugim roku o 50%.</w:t>
      </w:r>
    </w:p>
    <w:p w14:paraId="2FF2B665" w14:textId="77777777" w:rsidR="00942EF9" w:rsidRDefault="00325BA2">
      <w:pPr>
        <w:pStyle w:val="Standard"/>
        <w:widowControl/>
        <w:spacing w:line="400" w:lineRule="exact"/>
        <w:ind w:firstLine="709"/>
      </w:pPr>
      <w:r>
        <w:rPr>
          <w:rFonts w:cs="Times New Roman"/>
          <w:color w:val="000000"/>
        </w:rPr>
        <w:t xml:space="preserve">Świadomy/a o odpowiedzialności karnej wynikającej z art. 56 Kodeksu Karnego Skarbowy  oświadczam, że ww. grunt zakupiłem od KOWR w </w:t>
      </w:r>
      <w:r>
        <w:rPr>
          <w:rFonts w:eastAsia="Calibri" w:cs="Times New Roman"/>
          <w:color w:val="000000"/>
        </w:rPr>
        <w:t>.…………………………………………………</w:t>
      </w:r>
      <w:r>
        <w:rPr>
          <w:rFonts w:cs="Times New Roman"/>
          <w:color w:val="000000"/>
        </w:rPr>
        <w:t xml:space="preserve"> </w:t>
      </w:r>
    </w:p>
    <w:p w14:paraId="0D4C0854" w14:textId="77777777" w:rsidR="00942EF9" w:rsidRDefault="00325BA2">
      <w:pPr>
        <w:pStyle w:val="Standard"/>
        <w:widowControl/>
        <w:spacing w:line="400" w:lineRule="exact"/>
      </w:pPr>
      <w:r>
        <w:rPr>
          <w:rFonts w:cs="Times New Roman"/>
          <w:color w:val="000000"/>
        </w:rPr>
        <w:t>Grunt został zakupiony na</w:t>
      </w:r>
      <w:r>
        <w:rPr>
          <w:rFonts w:eastAsia="Calibri" w:cs="Times New Roman"/>
          <w:color w:val="000000"/>
        </w:rPr>
        <w:t xml:space="preserve"> </w:t>
      </w:r>
      <w:r>
        <w:rPr>
          <w:rFonts w:cs="Times New Roman"/>
          <w:color w:val="000000"/>
        </w:rPr>
        <w:t>podstawie aktu notarialnego  nr ………………z dnia …........................</w:t>
      </w:r>
    </w:p>
    <w:p w14:paraId="38E82481" w14:textId="77777777" w:rsidR="00942EF9" w:rsidRDefault="00325BA2">
      <w:pPr>
        <w:pStyle w:val="Standard"/>
        <w:widowControl/>
        <w:spacing w:line="400" w:lineRule="exac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Ponadto oświadczam, że:</w:t>
      </w:r>
    </w:p>
    <w:p w14:paraId="3CCD4639" w14:textId="77777777" w:rsidR="00942EF9" w:rsidRDefault="00325BA2">
      <w:pPr>
        <w:numPr>
          <w:ilvl w:val="0"/>
          <w:numId w:val="6"/>
        </w:numPr>
        <w:tabs>
          <w:tab w:val="left" w:pos="-720"/>
        </w:tabs>
        <w:spacing w:before="160" w:after="160" w:line="400" w:lineRule="exact"/>
        <w:jc w:val="both"/>
      </w:pPr>
      <w:r>
        <w:t>nie posiadam gospodarstwa rolnego na terenie innych gmin *,</w:t>
      </w:r>
    </w:p>
    <w:p w14:paraId="2A0BDEFC" w14:textId="77777777" w:rsidR="00942EF9" w:rsidRDefault="00325BA2">
      <w:pPr>
        <w:pStyle w:val="Standard"/>
        <w:numPr>
          <w:ilvl w:val="0"/>
          <w:numId w:val="2"/>
        </w:numPr>
        <w:tabs>
          <w:tab w:val="left" w:pos="0"/>
        </w:tabs>
        <w:spacing w:line="400" w:lineRule="exact"/>
        <w:jc w:val="both"/>
      </w:pPr>
      <w:r>
        <w:t>na terenie gminy ……………………………...…...........posiadam grunty o pow. ............ ha fiz.*</w:t>
      </w:r>
    </w:p>
    <w:p w14:paraId="24764111" w14:textId="77777777" w:rsidR="00942EF9" w:rsidRDefault="00325BA2">
      <w:pPr>
        <w:pStyle w:val="Standard"/>
        <w:widowControl/>
        <w:spacing w:line="400" w:lineRule="exac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Jednocześnie oświadczam/y, że powierzchnia posiadanego przeze mnie/przez nas* gospodarstwa łącznie z zakupionymi gruntami nie </w:t>
      </w:r>
      <w:r>
        <w:rPr>
          <w:rFonts w:cs="Times New Roman"/>
          <w:color w:val="000000"/>
        </w:rPr>
        <w:t>przekracza 100 ha.</w:t>
      </w:r>
    </w:p>
    <w:p w14:paraId="67AAE2A5" w14:textId="77777777" w:rsidR="00942EF9" w:rsidRDefault="00942EF9">
      <w:pPr>
        <w:pStyle w:val="Standard"/>
        <w:widowControl/>
        <w:spacing w:line="400" w:lineRule="exact"/>
        <w:jc w:val="both"/>
        <w:rPr>
          <w:rFonts w:eastAsia="Calibri" w:cs="Times New Roman"/>
          <w:color w:val="000000"/>
        </w:rPr>
      </w:pPr>
    </w:p>
    <w:p w14:paraId="21C5B9FF" w14:textId="77777777" w:rsidR="00942EF9" w:rsidRDefault="00325BA2">
      <w:pPr>
        <w:pStyle w:val="Standard"/>
        <w:spacing w:line="360" w:lineRule="auto"/>
        <w:rPr>
          <w:rFonts w:eastAsia="Arial" w:cs="Times New Roman"/>
          <w:i/>
          <w:sz w:val="16"/>
          <w:szCs w:val="16"/>
        </w:rPr>
      </w:pPr>
      <w:r>
        <w:rPr>
          <w:rFonts w:eastAsia="Arial" w:cs="Times New Roman"/>
          <w:i/>
          <w:sz w:val="16"/>
          <w:szCs w:val="16"/>
        </w:rPr>
        <w:t>*niepotrzebne skreślić</w:t>
      </w:r>
    </w:p>
    <w:p w14:paraId="397D2E40" w14:textId="77777777" w:rsidR="00942EF9" w:rsidRDefault="00325BA2">
      <w:pPr>
        <w:pStyle w:val="Standard"/>
      </w:pPr>
      <w:r>
        <w:rPr>
          <w:rFonts w:eastAsia="Times New Roman" w:cs="Times New Roman"/>
          <w:sz w:val="20"/>
        </w:rPr>
        <w:t xml:space="preserve">                                                                                                                  </w:t>
      </w:r>
      <w:r>
        <w:rPr>
          <w:rFonts w:eastAsia="Arial" w:cs="Times New Roman"/>
          <w:sz w:val="20"/>
        </w:rPr>
        <w:t>……………</w:t>
      </w:r>
      <w:r>
        <w:rPr>
          <w:rFonts w:cs="Times New Roman"/>
          <w:sz w:val="20"/>
        </w:rPr>
        <w:t xml:space="preserve">............…………….            </w:t>
      </w:r>
    </w:p>
    <w:p w14:paraId="12641316" w14:textId="77777777" w:rsidR="00942EF9" w:rsidRDefault="00325BA2">
      <w:pPr>
        <w:pStyle w:val="Standard"/>
        <w:spacing w:line="360" w:lineRule="auto"/>
      </w:pPr>
      <w:r>
        <w:rPr>
          <w:rFonts w:eastAsia="Times New Roman" w:cs="Times New Roman"/>
          <w:sz w:val="20"/>
        </w:rPr>
        <w:t xml:space="preserve">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>czytelny podpis podatnika</w:t>
      </w:r>
    </w:p>
    <w:p w14:paraId="243CF18F" w14:textId="77777777" w:rsidR="00942EF9" w:rsidRDefault="00942EF9">
      <w:pPr>
        <w:pStyle w:val="Standard"/>
        <w:widowControl/>
        <w:numPr>
          <w:ilvl w:val="0"/>
          <w:numId w:val="1"/>
        </w:numPr>
        <w:tabs>
          <w:tab w:val="left" w:pos="134"/>
        </w:tabs>
        <w:spacing w:before="125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sectPr w:rsidR="00942EF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E20D3" w14:textId="77777777" w:rsidR="00325BA2" w:rsidRDefault="00325BA2">
      <w:r>
        <w:separator/>
      </w:r>
    </w:p>
  </w:endnote>
  <w:endnote w:type="continuationSeparator" w:id="0">
    <w:p w14:paraId="5839CFF8" w14:textId="77777777" w:rsidR="00325BA2" w:rsidRDefault="0032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950E9" w14:textId="77777777" w:rsidR="00325BA2" w:rsidRDefault="00325BA2">
      <w:r>
        <w:rPr>
          <w:color w:val="000000"/>
        </w:rPr>
        <w:separator/>
      </w:r>
    </w:p>
  </w:footnote>
  <w:footnote w:type="continuationSeparator" w:id="0">
    <w:p w14:paraId="56C34147" w14:textId="77777777" w:rsidR="00325BA2" w:rsidRDefault="00325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7217B"/>
    <w:multiLevelType w:val="multilevel"/>
    <w:tmpl w:val="4E4652BA"/>
    <w:styleLink w:val="WW8Num1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8295C59"/>
    <w:multiLevelType w:val="multilevel"/>
    <w:tmpl w:val="2364070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96A60ED"/>
    <w:multiLevelType w:val="multilevel"/>
    <w:tmpl w:val="777A1EDE"/>
    <w:styleLink w:val="WWNum2"/>
    <w:lvl w:ilvl="0">
      <w:numFmt w:val="bullet"/>
      <w:lvlText w:val="-"/>
      <w:lvlJc w:val="left"/>
      <w:pPr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4C45636"/>
    <w:multiLevelType w:val="multilevel"/>
    <w:tmpl w:val="1EA8640A"/>
    <w:styleLink w:val="WWNum21"/>
    <w:lvl w:ilvl="0">
      <w:numFmt w:val="bullet"/>
      <w:lvlText w:val="-"/>
      <w:lvlJc w:val="left"/>
      <w:pPr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07528537">
    <w:abstractNumId w:val="0"/>
  </w:num>
  <w:num w:numId="2" w16cid:durableId="1482387510">
    <w:abstractNumId w:val="2"/>
  </w:num>
  <w:num w:numId="3" w16cid:durableId="1430811892">
    <w:abstractNumId w:val="1"/>
  </w:num>
  <w:num w:numId="4" w16cid:durableId="834799999">
    <w:abstractNumId w:val="3"/>
  </w:num>
  <w:num w:numId="5" w16cid:durableId="363289722">
    <w:abstractNumId w:val="0"/>
    <w:lvlOverride w:ilvl="0">
      <w:startOverride w:val="1"/>
    </w:lvlOverride>
  </w:num>
  <w:num w:numId="6" w16cid:durableId="634914302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2EF9"/>
    <w:rsid w:val="00325BA2"/>
    <w:rsid w:val="003A58DB"/>
    <w:rsid w:val="0094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5420"/>
  <w15:docId w15:val="{D8F5D32D-52EC-437A-A4A7-A2004DE6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">
    <w:name w:val="ListLabel 1"/>
    <w:rPr>
      <w:rFonts w:cs="StarSymbol"/>
      <w:sz w:val="18"/>
      <w:szCs w:val="18"/>
    </w:rPr>
  </w:style>
  <w:style w:type="character" w:customStyle="1" w:styleId="WW8Num2z0">
    <w:name w:val="WW8Num2z0"/>
    <w:rPr>
      <w:rFonts w:ascii="Calibri" w:hAnsi="Calibri" w:cs="Calibri"/>
      <w:b w:val="0"/>
      <w:i w:val="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21">
    <w:name w:val="WWNum21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Andrzej Góralewski</cp:lastModifiedBy>
  <cp:revision>2</cp:revision>
  <cp:lastPrinted>2019-01-11T09:33:00Z</cp:lastPrinted>
  <dcterms:created xsi:type="dcterms:W3CDTF">2025-06-18T10:01:00Z</dcterms:created>
  <dcterms:modified xsi:type="dcterms:W3CDTF">2025-06-18T10:01:00Z</dcterms:modified>
</cp:coreProperties>
</file>